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10" w:rsidRDefault="000B4210" w:rsidP="00074AA5">
      <w:pPr>
        <w:ind w:right="-801"/>
        <w:jc w:val="center"/>
        <w:rPr>
          <w:rFonts w:ascii="Times New Roman" w:hAnsi="Times New Roman"/>
          <w:sz w:val="24"/>
          <w:szCs w:val="24"/>
          <w:lang w:val="en-US"/>
        </w:rPr>
      </w:pPr>
      <w:r w:rsidRPr="007E02E0">
        <w:rPr>
          <w:rFonts w:ascii="Times New Roman" w:hAnsi="Times New Roman"/>
          <w:sz w:val="24"/>
          <w:szCs w:val="24"/>
        </w:rPr>
        <w:t>Анализ школьной  олимпиады по английскому языку.</w:t>
      </w:r>
    </w:p>
    <w:p w:rsidR="000B4210" w:rsidRPr="00074AA5" w:rsidRDefault="000B4210" w:rsidP="00074AA5">
      <w:pPr>
        <w:ind w:right="-801"/>
        <w:jc w:val="center"/>
        <w:rPr>
          <w:rFonts w:ascii="Times New Roman" w:hAnsi="Times New Roman"/>
          <w:sz w:val="24"/>
          <w:szCs w:val="24"/>
        </w:rPr>
      </w:pPr>
      <w:r w:rsidRPr="00074AA5">
        <w:rPr>
          <w:rFonts w:ascii="Times New Roman" w:hAnsi="Times New Roman"/>
          <w:sz w:val="24"/>
          <w:szCs w:val="24"/>
        </w:rPr>
        <w:t>МКОУ «Южная СОШ»</w:t>
      </w:r>
    </w:p>
    <w:p w:rsidR="000B4210" w:rsidRPr="007E02E0" w:rsidRDefault="000B4210" w:rsidP="00074AA5">
      <w:pPr>
        <w:spacing w:after="0" w:line="240" w:lineRule="auto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E02E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целью развития интеллектуальных, познавательных способностей и готовности школьников к коммуникации на английском языке 30.09.2022г   проводился школьная олимпиада школьников среди учащихся5-9классов, проявляющих интерес к </w:t>
      </w:r>
      <w:r w:rsidRPr="007E02E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английскому языку.</w:t>
      </w:r>
      <w:r w:rsidRPr="007E02E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Процедуру проведения олимпиады обеспечивали организаторы из числа педагогических работников образовательных учреждений, прошедшие предварительный инструктаж. Процедуру проверки и оценивания заданий осуществляло предметное жюри из числа учителей английского языка. </w:t>
      </w:r>
      <w:r w:rsidRPr="007E02E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E02E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Таким образом, все необходимые условия для проведения олимпиады были созданы.</w:t>
      </w:r>
      <w:r w:rsidRPr="007E02E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E02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Основные задачи и цели проведения олимпиады:</w:t>
      </w:r>
      <w:r w:rsidRPr="007E02E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E02E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- повышение интереса школьников к изучению английского языка; </w:t>
      </w:r>
    </w:p>
    <w:p w:rsidR="000B4210" w:rsidRPr="007E02E0" w:rsidRDefault="000B4210" w:rsidP="00074AA5">
      <w:pPr>
        <w:spacing w:after="0" w:line="240" w:lineRule="auto"/>
        <w:ind w:firstLine="36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7E02E0">
        <w:rPr>
          <w:rFonts w:ascii="Times New Roman" w:hAnsi="Times New Roman"/>
          <w:iCs/>
          <w:color w:val="000000"/>
          <w:sz w:val="24"/>
          <w:szCs w:val="24"/>
          <w:lang w:eastAsia="ru-RU"/>
        </w:rPr>
        <w:t>- активизация внеклассной и внешкольной работы с учащимися по английскому языку; </w:t>
      </w:r>
    </w:p>
    <w:p w:rsidR="000B4210" w:rsidRPr="007E02E0" w:rsidRDefault="000B4210" w:rsidP="00074AA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02E0">
        <w:rPr>
          <w:rFonts w:ascii="Times New Roman" w:hAnsi="Times New Roman"/>
          <w:iCs/>
          <w:color w:val="000000"/>
          <w:sz w:val="24"/>
          <w:szCs w:val="24"/>
          <w:lang w:eastAsia="ru-RU"/>
        </w:rPr>
        <w:t>- создание оптимальных условий для одаренных школьников, имеющих высокий уровень знаний по английскому языку и способных творчески их использовать; </w:t>
      </w:r>
      <w:r w:rsidRPr="007E02E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E02E0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 - развитие сотрудничества и расширение взаимодействия между учащимися и преподавателями</w:t>
      </w:r>
      <w:r w:rsidRPr="007E02E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0B4210" w:rsidRPr="007E02E0" w:rsidRDefault="000B4210" w:rsidP="00074A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E02E0">
        <w:rPr>
          <w:rFonts w:ascii="Times New Roman" w:hAnsi="Times New Roman"/>
          <w:sz w:val="24"/>
          <w:szCs w:val="24"/>
        </w:rPr>
        <w:t>Олимпиадные задания представляли собой задания на проверку навыков  чтения, письма, говорения и лексико-грамматический тест.</w:t>
      </w:r>
    </w:p>
    <w:p w:rsidR="000B4210" w:rsidRPr="007E02E0" w:rsidRDefault="000B4210" w:rsidP="00074AA5">
      <w:pPr>
        <w:jc w:val="both"/>
        <w:rPr>
          <w:rFonts w:ascii="Times New Roman" w:hAnsi="Times New Roman"/>
          <w:sz w:val="24"/>
          <w:szCs w:val="24"/>
        </w:rPr>
      </w:pPr>
      <w:r w:rsidRPr="007E02E0">
        <w:rPr>
          <w:rFonts w:ascii="Times New Roman" w:hAnsi="Times New Roman"/>
          <w:sz w:val="24"/>
          <w:szCs w:val="24"/>
        </w:rPr>
        <w:t>Всего в олимпиаде приняло участие – 5человека.</w:t>
      </w:r>
    </w:p>
    <w:p w:rsidR="000B4210" w:rsidRPr="007E02E0" w:rsidRDefault="000B4210" w:rsidP="00074A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02E0">
        <w:rPr>
          <w:rFonts w:ascii="Times New Roman" w:hAnsi="Times New Roman"/>
          <w:sz w:val="24"/>
          <w:szCs w:val="24"/>
        </w:rPr>
        <w:t>Английский язык: 5кл – 1человек, 6кл. – 1 человек, 7кл. – 1 человек,8кл-1человек,9класс-1 человек.</w:t>
      </w:r>
    </w:p>
    <w:p w:rsidR="000B4210" w:rsidRPr="007E02E0" w:rsidRDefault="000B4210" w:rsidP="00074AA5">
      <w:pPr>
        <w:jc w:val="both"/>
        <w:rPr>
          <w:rFonts w:ascii="Times New Roman" w:hAnsi="Times New Roman"/>
          <w:sz w:val="24"/>
          <w:szCs w:val="24"/>
        </w:rPr>
      </w:pPr>
      <w:r w:rsidRPr="007E02E0">
        <w:rPr>
          <w:rFonts w:ascii="Times New Roman" w:hAnsi="Times New Roman"/>
          <w:sz w:val="24"/>
          <w:szCs w:val="24"/>
        </w:rPr>
        <w:tab/>
      </w:r>
      <w:r w:rsidRPr="007E02E0">
        <w:rPr>
          <w:rFonts w:ascii="Times New Roman" w:hAnsi="Times New Roman"/>
          <w:sz w:val="24"/>
          <w:szCs w:val="24"/>
        </w:rPr>
        <w:tab/>
        <w:t>По результатам выполненных заданий и набранному количеству баллов места среди учащихся 5-9 классов распределились следующим образом:</w:t>
      </w:r>
    </w:p>
    <w:p w:rsidR="000B4210" w:rsidRPr="007E02E0" w:rsidRDefault="000B4210" w:rsidP="002C39F1">
      <w:pPr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4677"/>
        <w:gridCol w:w="993"/>
        <w:gridCol w:w="1134"/>
        <w:gridCol w:w="1275"/>
        <w:gridCol w:w="1396"/>
      </w:tblGrid>
      <w:tr w:rsidR="000B4210" w:rsidRPr="00706C36" w:rsidTr="00074AA5">
        <w:tc>
          <w:tcPr>
            <w:tcW w:w="533" w:type="dxa"/>
          </w:tcPr>
          <w:p w:rsidR="000B4210" w:rsidRPr="00706C36" w:rsidRDefault="000B4210" w:rsidP="00706C36">
            <w:pPr>
              <w:pStyle w:val="NoSpacing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4210" w:rsidRPr="00706C36" w:rsidRDefault="000B4210" w:rsidP="00706C36">
            <w:pPr>
              <w:pStyle w:val="NoSpacing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993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275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Pr="00706C36">
              <w:rPr>
                <w:rFonts w:ascii="Times New Roman" w:hAnsi="Times New Roman"/>
                <w:sz w:val="24"/>
                <w:szCs w:val="24"/>
              </w:rPr>
              <w:t>выпол-ненной работы</w:t>
            </w:r>
          </w:p>
        </w:tc>
        <w:tc>
          <w:tcPr>
            <w:tcW w:w="1396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0B4210" w:rsidRPr="00706C36" w:rsidTr="00074AA5">
        <w:tc>
          <w:tcPr>
            <w:tcW w:w="10008" w:type="dxa"/>
            <w:gridSpan w:val="6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i/>
                <w:sz w:val="24"/>
                <w:szCs w:val="24"/>
              </w:rPr>
              <w:t>5 класс  мах 44баллов</w:t>
            </w:r>
          </w:p>
        </w:tc>
      </w:tr>
      <w:tr w:rsidR="000B4210" w:rsidRPr="00706C36" w:rsidTr="00074AA5">
        <w:tc>
          <w:tcPr>
            <w:tcW w:w="533" w:type="dxa"/>
          </w:tcPr>
          <w:p w:rsidR="000B4210" w:rsidRPr="00706C36" w:rsidRDefault="000B4210" w:rsidP="00706C36">
            <w:pPr>
              <w:pStyle w:val="NoSpacing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B4210" w:rsidRPr="00706C36" w:rsidRDefault="000B4210" w:rsidP="00706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C36">
              <w:rPr>
                <w:rFonts w:ascii="Times New Roman" w:hAnsi="Times New Roman"/>
                <w:sz w:val="24"/>
                <w:szCs w:val="24"/>
                <w:lang w:eastAsia="ru-RU"/>
              </w:rPr>
              <w:t>Хохлов Даня</w:t>
            </w:r>
          </w:p>
        </w:tc>
        <w:tc>
          <w:tcPr>
            <w:tcW w:w="993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396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0B4210" w:rsidRPr="00706C36" w:rsidTr="00074AA5">
        <w:tc>
          <w:tcPr>
            <w:tcW w:w="10008" w:type="dxa"/>
            <w:gridSpan w:val="6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i/>
                <w:sz w:val="24"/>
                <w:szCs w:val="24"/>
              </w:rPr>
              <w:t>6класс   мах  44баллов</w:t>
            </w:r>
          </w:p>
        </w:tc>
      </w:tr>
      <w:tr w:rsidR="000B4210" w:rsidRPr="00706C36" w:rsidTr="00074AA5">
        <w:tc>
          <w:tcPr>
            <w:tcW w:w="533" w:type="dxa"/>
          </w:tcPr>
          <w:p w:rsidR="000B4210" w:rsidRPr="00706C36" w:rsidRDefault="000B4210" w:rsidP="00706C36">
            <w:pPr>
              <w:pStyle w:val="NoSpacing"/>
              <w:tabs>
                <w:tab w:val="left" w:pos="142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Генни Алексия</w:t>
            </w:r>
          </w:p>
        </w:tc>
        <w:tc>
          <w:tcPr>
            <w:tcW w:w="993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396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0B4210" w:rsidRPr="00706C36" w:rsidTr="00074AA5">
        <w:tc>
          <w:tcPr>
            <w:tcW w:w="10008" w:type="dxa"/>
            <w:gridSpan w:val="6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i/>
                <w:sz w:val="24"/>
                <w:szCs w:val="24"/>
              </w:rPr>
              <w:t>7класс      мах  62баллов</w:t>
            </w:r>
          </w:p>
        </w:tc>
      </w:tr>
      <w:tr w:rsidR="000B4210" w:rsidRPr="00706C36" w:rsidTr="00074AA5">
        <w:tc>
          <w:tcPr>
            <w:tcW w:w="10008" w:type="dxa"/>
            <w:gridSpan w:val="6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B4210" w:rsidRPr="00706C36" w:rsidTr="00074AA5">
        <w:trPr>
          <w:trHeight w:val="323"/>
        </w:trPr>
        <w:tc>
          <w:tcPr>
            <w:tcW w:w="533" w:type="dxa"/>
          </w:tcPr>
          <w:p w:rsidR="000B4210" w:rsidRPr="00706C36" w:rsidRDefault="000B4210" w:rsidP="00706C36">
            <w:pPr>
              <w:pStyle w:val="NoSpacing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Хохлов Виктор</w:t>
            </w:r>
          </w:p>
        </w:tc>
        <w:tc>
          <w:tcPr>
            <w:tcW w:w="993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1396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0B4210" w:rsidRPr="00706C36" w:rsidTr="00074AA5">
        <w:tc>
          <w:tcPr>
            <w:tcW w:w="10008" w:type="dxa"/>
            <w:gridSpan w:val="6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sz w:val="24"/>
                <w:szCs w:val="24"/>
              </w:rPr>
              <w:t>8 класс мах 62 баллов</w:t>
            </w:r>
          </w:p>
        </w:tc>
      </w:tr>
      <w:tr w:rsidR="000B4210" w:rsidRPr="00706C36" w:rsidTr="00074AA5">
        <w:tc>
          <w:tcPr>
            <w:tcW w:w="533" w:type="dxa"/>
          </w:tcPr>
          <w:p w:rsidR="000B4210" w:rsidRPr="00706C36" w:rsidRDefault="000B4210" w:rsidP="00706C36">
            <w:pPr>
              <w:pStyle w:val="NoSpacing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Дануслаев Батыр</w:t>
            </w:r>
          </w:p>
        </w:tc>
        <w:tc>
          <w:tcPr>
            <w:tcW w:w="993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396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0B4210" w:rsidRPr="00706C36" w:rsidTr="00074AA5">
        <w:tc>
          <w:tcPr>
            <w:tcW w:w="533" w:type="dxa"/>
          </w:tcPr>
          <w:p w:rsidR="000B4210" w:rsidRPr="00706C36" w:rsidRDefault="000B4210" w:rsidP="00706C36">
            <w:pPr>
              <w:pStyle w:val="NoSpacing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5" w:type="dxa"/>
            <w:gridSpan w:val="5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sz w:val="24"/>
                <w:szCs w:val="24"/>
              </w:rPr>
              <w:t>9 класс 51 баллов</w:t>
            </w:r>
          </w:p>
        </w:tc>
      </w:tr>
      <w:tr w:rsidR="000B4210" w:rsidRPr="00706C36" w:rsidTr="00074AA5">
        <w:tc>
          <w:tcPr>
            <w:tcW w:w="533" w:type="dxa"/>
          </w:tcPr>
          <w:p w:rsidR="000B4210" w:rsidRPr="00706C36" w:rsidRDefault="000B4210" w:rsidP="00706C36">
            <w:pPr>
              <w:pStyle w:val="NoSpacing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Цеденова Арина</w:t>
            </w:r>
          </w:p>
        </w:tc>
        <w:tc>
          <w:tcPr>
            <w:tcW w:w="993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B4210" w:rsidRPr="00706C36" w:rsidRDefault="000B4210" w:rsidP="00706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36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396" w:type="dxa"/>
          </w:tcPr>
          <w:p w:rsidR="000B4210" w:rsidRPr="00706C36" w:rsidRDefault="000B421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06C36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0B4210" w:rsidRPr="007E02E0" w:rsidRDefault="000B4210" w:rsidP="002C39F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4210" w:rsidRDefault="000B4210" w:rsidP="002C39F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4210" w:rsidRPr="007E02E0" w:rsidRDefault="000B4210" w:rsidP="007E02E0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7E02E0">
        <w:rPr>
          <w:b/>
          <w:bCs/>
          <w:color w:val="000000"/>
        </w:rPr>
        <w:t>К типичным ошибкам учащихся относят</w:t>
      </w:r>
    </w:p>
    <w:p w:rsidR="000B4210" w:rsidRPr="007E02E0" w:rsidRDefault="000B4210" w:rsidP="007E02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E02E0">
        <w:rPr>
          <w:color w:val="000000"/>
        </w:rPr>
        <w:t>неумение использовать свои знания в интересующей области при выполнении задания;</w:t>
      </w:r>
    </w:p>
    <w:p w:rsidR="000B4210" w:rsidRPr="007E02E0" w:rsidRDefault="000B4210" w:rsidP="007E02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E02E0">
        <w:rPr>
          <w:color w:val="000000"/>
        </w:rPr>
        <w:t>неумение не обращать внимания на незнакомые слова, которые не препятствуют пониманию запрашиваемой информации.</w:t>
      </w:r>
    </w:p>
    <w:p w:rsidR="000B4210" w:rsidRDefault="000B4210" w:rsidP="00074AA5">
      <w:pPr>
        <w:pStyle w:val="NormalWeb"/>
        <w:shd w:val="clear" w:color="auto" w:fill="FFFFFF"/>
        <w:spacing w:before="0" w:beforeAutospacing="0" w:after="150" w:afterAutospacing="0"/>
        <w:ind w:right="-1701"/>
        <w:rPr>
          <w:b/>
          <w:bCs/>
          <w:color w:val="000000"/>
        </w:rPr>
      </w:pPr>
      <w:r w:rsidRPr="007E02E0">
        <w:rPr>
          <w:b/>
          <w:bCs/>
          <w:color w:val="000000"/>
        </w:rPr>
        <w:t xml:space="preserve">Среди типичных ошибок общего характера, допущенных учащимися, </w:t>
      </w:r>
    </w:p>
    <w:p w:rsidR="000B4210" w:rsidRPr="007E02E0" w:rsidRDefault="000B4210" w:rsidP="00074AA5">
      <w:pPr>
        <w:pStyle w:val="NormalWeb"/>
        <w:shd w:val="clear" w:color="auto" w:fill="FFFFFF"/>
        <w:spacing w:before="0" w:beforeAutospacing="0" w:after="150" w:afterAutospacing="0"/>
        <w:ind w:right="-1701"/>
        <w:rPr>
          <w:color w:val="000000"/>
        </w:rPr>
      </w:pPr>
      <w:r w:rsidRPr="007E02E0">
        <w:rPr>
          <w:b/>
          <w:bCs/>
          <w:color w:val="000000"/>
        </w:rPr>
        <w:t>можно назвать следующие:</w:t>
      </w:r>
    </w:p>
    <w:p w:rsidR="000B4210" w:rsidRPr="007E02E0" w:rsidRDefault="000B4210" w:rsidP="007E02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E02E0">
        <w:rPr>
          <w:color w:val="000000"/>
        </w:rPr>
        <w:t>ошибки, вызванные неумением четко следовать инструкциям;</w:t>
      </w:r>
    </w:p>
    <w:p w:rsidR="000B4210" w:rsidRPr="007E02E0" w:rsidRDefault="000B4210" w:rsidP="007E02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E02E0">
        <w:rPr>
          <w:color w:val="000000"/>
        </w:rPr>
        <w:t>ошибки, связанные с невнимательным прочтением вопросов в задании;</w:t>
      </w:r>
    </w:p>
    <w:p w:rsidR="000B4210" w:rsidRPr="007E02E0" w:rsidRDefault="000B4210" w:rsidP="007E02E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E02E0">
        <w:rPr>
          <w:color w:val="000000"/>
        </w:rPr>
        <w:t>ошибки, допущенные в результате отсутствия умения работать в ограниченных временных рамках и распределять усилия в соответствии с оставшимся временем.</w:t>
      </w:r>
    </w:p>
    <w:p w:rsidR="000B4210" w:rsidRPr="007E02E0" w:rsidRDefault="000B4210" w:rsidP="007E02E0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7E02E0">
        <w:rPr>
          <w:color w:val="000000"/>
        </w:rPr>
        <w:t xml:space="preserve">Проведённый анализ даёт основание сделать вывод о необходимости усилить работу над грамматической стороной английского языка, над развитием устной и письменной речи, больше выполнять заданий на разные виды чтения. </w:t>
      </w:r>
    </w:p>
    <w:p w:rsidR="000B4210" w:rsidRPr="007E02E0" w:rsidRDefault="000B4210" w:rsidP="007E02E0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7E02E0">
        <w:rPr>
          <w:color w:val="000000"/>
        </w:rPr>
        <w:t>При обучении письменной речи необходимо изучить критерии оценивания этого этапа олимпиады, в котором раскрываются требования к содержанию, к композиции, лексике, грамматике, орфографии и пунктуации. Больше давать учащимся творческих заданий по этому виду речи, оценивая работы именно по олимпиадным критериям.</w:t>
      </w:r>
    </w:p>
    <w:p w:rsidR="000B4210" w:rsidRPr="007E02E0" w:rsidRDefault="000B4210" w:rsidP="007E02E0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7E02E0">
        <w:rPr>
          <w:color w:val="000000"/>
        </w:rPr>
        <w:t>Успешное выполнение задания зависит во многом от умения внимательно читать инструкции и вопросы к заданию. Отдельные участники испытывали сложности, вызванные неумением строго следовать инструкции к заданию. Скорость выполнения задания - главный показатель степени владения этими умениями, поэтому на уроках следует ограничивать время выполнения различных заданий, обучая учащихся работать в различном временном режиме.</w:t>
      </w:r>
    </w:p>
    <w:p w:rsidR="000B4210" w:rsidRDefault="000B4210">
      <w:pPr>
        <w:rPr>
          <w:rFonts w:ascii="Times New Roman" w:hAnsi="Times New Roman"/>
          <w:sz w:val="24"/>
          <w:szCs w:val="24"/>
        </w:rPr>
      </w:pPr>
    </w:p>
    <w:p w:rsidR="000B4210" w:rsidRDefault="000B4210">
      <w:pPr>
        <w:rPr>
          <w:rFonts w:ascii="Times New Roman" w:hAnsi="Times New Roman"/>
          <w:sz w:val="24"/>
          <w:szCs w:val="24"/>
        </w:rPr>
      </w:pPr>
    </w:p>
    <w:p w:rsidR="000B4210" w:rsidRDefault="000B4210">
      <w:pPr>
        <w:rPr>
          <w:rFonts w:ascii="Times New Roman" w:hAnsi="Times New Roman"/>
          <w:sz w:val="24"/>
          <w:szCs w:val="24"/>
        </w:rPr>
      </w:pPr>
    </w:p>
    <w:p w:rsidR="000B4210" w:rsidRDefault="000B4210">
      <w:pPr>
        <w:rPr>
          <w:rFonts w:ascii="Times New Roman" w:hAnsi="Times New Roman"/>
          <w:sz w:val="24"/>
          <w:szCs w:val="24"/>
        </w:rPr>
      </w:pPr>
    </w:p>
    <w:p w:rsidR="000B4210" w:rsidRDefault="000B4210">
      <w:pPr>
        <w:rPr>
          <w:rFonts w:ascii="Times New Roman" w:hAnsi="Times New Roman"/>
          <w:sz w:val="24"/>
          <w:szCs w:val="24"/>
        </w:rPr>
      </w:pPr>
    </w:p>
    <w:p w:rsidR="000B4210" w:rsidRDefault="000B4210">
      <w:pPr>
        <w:rPr>
          <w:rFonts w:ascii="Times New Roman" w:hAnsi="Times New Roman"/>
          <w:sz w:val="24"/>
          <w:szCs w:val="24"/>
        </w:rPr>
      </w:pPr>
    </w:p>
    <w:p w:rsidR="000B4210" w:rsidRDefault="000B4210">
      <w:pPr>
        <w:rPr>
          <w:rFonts w:ascii="Times New Roman" w:hAnsi="Times New Roman"/>
          <w:sz w:val="24"/>
          <w:szCs w:val="24"/>
        </w:rPr>
      </w:pPr>
    </w:p>
    <w:p w:rsidR="000B4210" w:rsidRDefault="000B4210">
      <w:pPr>
        <w:rPr>
          <w:rFonts w:ascii="Times New Roman" w:hAnsi="Times New Roman"/>
          <w:sz w:val="24"/>
          <w:szCs w:val="24"/>
        </w:rPr>
      </w:pPr>
    </w:p>
    <w:p w:rsidR="000B4210" w:rsidRDefault="000B4210">
      <w:pPr>
        <w:rPr>
          <w:rFonts w:ascii="Times New Roman" w:hAnsi="Times New Roman"/>
          <w:sz w:val="24"/>
          <w:szCs w:val="24"/>
        </w:rPr>
      </w:pPr>
    </w:p>
    <w:p w:rsidR="000B4210" w:rsidRPr="007E02E0" w:rsidRDefault="000B4210" w:rsidP="00074AA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английского языка: Манжикова Г.Ю.</w:t>
      </w:r>
    </w:p>
    <w:sectPr w:rsidR="000B4210" w:rsidRPr="007E02E0" w:rsidSect="00074AA5">
      <w:pgSz w:w="11906" w:h="16838"/>
      <w:pgMar w:top="1134" w:right="11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6BD6"/>
    <w:multiLevelType w:val="multilevel"/>
    <w:tmpl w:val="7762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577DB8"/>
    <w:multiLevelType w:val="multilevel"/>
    <w:tmpl w:val="BCF8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F1"/>
    <w:rsid w:val="00023729"/>
    <w:rsid w:val="00074AA5"/>
    <w:rsid w:val="000B4210"/>
    <w:rsid w:val="00115729"/>
    <w:rsid w:val="001F0140"/>
    <w:rsid w:val="002714BB"/>
    <w:rsid w:val="002C39F1"/>
    <w:rsid w:val="002C7543"/>
    <w:rsid w:val="004E7E9E"/>
    <w:rsid w:val="00514BAB"/>
    <w:rsid w:val="005B335D"/>
    <w:rsid w:val="0068282C"/>
    <w:rsid w:val="00706C36"/>
    <w:rsid w:val="007773BF"/>
    <w:rsid w:val="007E02E0"/>
    <w:rsid w:val="008B3A64"/>
    <w:rsid w:val="008D000A"/>
    <w:rsid w:val="00A07CAD"/>
    <w:rsid w:val="00CA784D"/>
    <w:rsid w:val="00D3787F"/>
    <w:rsid w:val="00E41F49"/>
    <w:rsid w:val="00E772E9"/>
    <w:rsid w:val="00F43971"/>
    <w:rsid w:val="00FA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C39F1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C39F1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99"/>
    <w:rsid w:val="002C39F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E0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518</Words>
  <Characters>2954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манжикова</dc:creator>
  <cp:keywords/>
  <dc:description/>
  <cp:lastModifiedBy>Acer</cp:lastModifiedBy>
  <cp:revision>8</cp:revision>
  <cp:lastPrinted>2022-10-04T08:52:00Z</cp:lastPrinted>
  <dcterms:created xsi:type="dcterms:W3CDTF">2020-12-11T08:30:00Z</dcterms:created>
  <dcterms:modified xsi:type="dcterms:W3CDTF">2022-10-04T08:52:00Z</dcterms:modified>
</cp:coreProperties>
</file>