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26" w:rsidRPr="00DE7A12" w:rsidRDefault="003C2D26" w:rsidP="00DE7A12">
      <w:pPr>
        <w:jc w:val="center"/>
        <w:rPr>
          <w:i/>
          <w:sz w:val="28"/>
          <w:szCs w:val="28"/>
        </w:rPr>
      </w:pPr>
      <w:r w:rsidRPr="00DE7A12">
        <w:rPr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55.75pt">
            <v:imagedata r:id="rId7" o:title=""/>
          </v:shape>
        </w:pict>
      </w:r>
    </w:p>
    <w:p w:rsidR="003C2D26" w:rsidRPr="00461DCD" w:rsidRDefault="003C2D26" w:rsidP="00461DCD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</w:p>
    <w:p w:rsidR="003C2D26" w:rsidRPr="000C4366" w:rsidRDefault="003C2D26" w:rsidP="00D07342">
      <w:pPr>
        <w:jc w:val="both"/>
        <w:rPr>
          <w:sz w:val="28"/>
          <w:szCs w:val="28"/>
        </w:rPr>
      </w:pPr>
      <w:r w:rsidRPr="000C4366">
        <w:rPr>
          <w:b/>
          <w:sz w:val="28"/>
          <w:szCs w:val="28"/>
        </w:rPr>
        <w:t>Учебный предмет:</w:t>
      </w:r>
      <w:r w:rsidRPr="000C4366">
        <w:rPr>
          <w:sz w:val="28"/>
          <w:szCs w:val="28"/>
        </w:rPr>
        <w:t xml:space="preserve"> английский язык</w:t>
      </w:r>
    </w:p>
    <w:p w:rsidR="003C2D26" w:rsidRPr="000C4366" w:rsidRDefault="003C2D26" w:rsidP="00D07342">
      <w:pPr>
        <w:jc w:val="both"/>
        <w:rPr>
          <w:sz w:val="28"/>
          <w:szCs w:val="28"/>
        </w:rPr>
      </w:pPr>
      <w:r w:rsidRPr="000C4366">
        <w:rPr>
          <w:b/>
          <w:sz w:val="28"/>
          <w:szCs w:val="28"/>
        </w:rPr>
        <w:t xml:space="preserve">Класс: </w:t>
      </w:r>
      <w:r w:rsidRPr="000C4366">
        <w:rPr>
          <w:sz w:val="28"/>
          <w:szCs w:val="28"/>
        </w:rPr>
        <w:t>5</w:t>
      </w:r>
    </w:p>
    <w:p w:rsidR="003C2D26" w:rsidRPr="000C4366" w:rsidRDefault="003C2D26" w:rsidP="00D07342">
      <w:pPr>
        <w:jc w:val="both"/>
        <w:rPr>
          <w:b/>
          <w:sz w:val="28"/>
          <w:szCs w:val="28"/>
        </w:rPr>
      </w:pPr>
      <w:r w:rsidRPr="000C4366">
        <w:rPr>
          <w:b/>
          <w:sz w:val="28"/>
          <w:szCs w:val="28"/>
        </w:rPr>
        <w:t xml:space="preserve">Тема урока: </w:t>
      </w:r>
      <w:r w:rsidRPr="000C4366">
        <w:rPr>
          <w:sz w:val="28"/>
          <w:szCs w:val="28"/>
        </w:rPr>
        <w:t>День Победы</w:t>
      </w:r>
    </w:p>
    <w:p w:rsidR="003C2D26" w:rsidRPr="000C4366" w:rsidRDefault="003C2D26" w:rsidP="00D07342">
      <w:pPr>
        <w:jc w:val="both"/>
        <w:rPr>
          <w:b/>
          <w:sz w:val="28"/>
          <w:szCs w:val="28"/>
        </w:rPr>
      </w:pPr>
      <w:r w:rsidRPr="000C4366">
        <w:rPr>
          <w:b/>
          <w:sz w:val="28"/>
          <w:szCs w:val="28"/>
        </w:rPr>
        <w:t xml:space="preserve">Тип урока: </w:t>
      </w:r>
      <w:r w:rsidRPr="000C4366">
        <w:rPr>
          <w:sz w:val="28"/>
          <w:szCs w:val="28"/>
        </w:rPr>
        <w:t>закрепление пройденного материала</w:t>
      </w:r>
    </w:p>
    <w:p w:rsidR="003C2D26" w:rsidRPr="000C4366" w:rsidRDefault="003C2D26" w:rsidP="00D07342">
      <w:pPr>
        <w:jc w:val="both"/>
        <w:rPr>
          <w:b/>
          <w:sz w:val="28"/>
          <w:szCs w:val="28"/>
        </w:rPr>
      </w:pPr>
      <w:r w:rsidRPr="000C4366">
        <w:rPr>
          <w:b/>
          <w:sz w:val="28"/>
          <w:szCs w:val="28"/>
        </w:rPr>
        <w:t>Цель изучения темы:</w:t>
      </w:r>
    </w:p>
    <w:p w:rsidR="003C2D26" w:rsidRPr="000C4366" w:rsidRDefault="003C2D26" w:rsidP="00D073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66">
        <w:rPr>
          <w:rFonts w:ascii="Times New Roman" w:hAnsi="Times New Roman"/>
          <w:sz w:val="28"/>
          <w:szCs w:val="28"/>
        </w:rPr>
        <w:t>в области предметной компетентности – тренироваться в применение новых лексических единиц, тренировать навыки различных видов чтения (поисковое, чтение с общим пониманием).</w:t>
      </w:r>
    </w:p>
    <w:p w:rsidR="003C2D26" w:rsidRPr="000C4366" w:rsidRDefault="003C2D26" w:rsidP="00D073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66">
        <w:rPr>
          <w:rFonts w:ascii="Times New Roman" w:hAnsi="Times New Roman"/>
          <w:sz w:val="28"/>
          <w:szCs w:val="28"/>
        </w:rPr>
        <w:t>в области коммуникативной компетенции – готовность и способность осуществлять общение; планировать свое речевое поведение.</w:t>
      </w:r>
    </w:p>
    <w:p w:rsidR="003C2D26" w:rsidRPr="000C4366" w:rsidRDefault="003C2D26" w:rsidP="00D073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66">
        <w:rPr>
          <w:rFonts w:ascii="Times New Roman" w:hAnsi="Times New Roman"/>
          <w:sz w:val="28"/>
          <w:szCs w:val="28"/>
        </w:rPr>
        <w:t>в области языковой компетентности – готовность и способность применять языковые знания для выражения коммуникативного намерения.</w:t>
      </w:r>
    </w:p>
    <w:p w:rsidR="003C2D26" w:rsidRPr="000C4366" w:rsidRDefault="003C2D26" w:rsidP="00D07342">
      <w:pPr>
        <w:jc w:val="both"/>
        <w:rPr>
          <w:b/>
          <w:sz w:val="28"/>
          <w:szCs w:val="28"/>
        </w:rPr>
      </w:pPr>
      <w:r w:rsidRPr="000C4366">
        <w:rPr>
          <w:b/>
          <w:sz w:val="28"/>
          <w:szCs w:val="28"/>
        </w:rPr>
        <w:t>Планируемые результаты:</w:t>
      </w:r>
    </w:p>
    <w:p w:rsidR="003C2D26" w:rsidRPr="000C4366" w:rsidRDefault="003C2D26" w:rsidP="00D073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66">
        <w:rPr>
          <w:rFonts w:ascii="Times New Roman" w:hAnsi="Times New Roman"/>
          <w:sz w:val="28"/>
          <w:szCs w:val="28"/>
        </w:rPr>
        <w:t>личностные: формирование уважительного отношения к истории своего народа</w:t>
      </w:r>
    </w:p>
    <w:p w:rsidR="003C2D26" w:rsidRPr="000C4366" w:rsidRDefault="003C2D26" w:rsidP="00D073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66">
        <w:rPr>
          <w:rFonts w:ascii="Times New Roman" w:hAnsi="Times New Roman"/>
          <w:sz w:val="28"/>
          <w:szCs w:val="28"/>
        </w:rPr>
        <w:t>метапредметные: овладение навыками смыслового чтения текстов  и аудирования в соответствии с целями и задачами; овладение способностью принимать и сохранять цели и задачи учебной деятельности, поиска средств ее осуществления.</w:t>
      </w:r>
    </w:p>
    <w:p w:rsidR="003C2D26" w:rsidRPr="000C4366" w:rsidRDefault="003C2D26" w:rsidP="00D073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366">
        <w:rPr>
          <w:rFonts w:ascii="Times New Roman" w:hAnsi="Times New Roman"/>
          <w:sz w:val="28"/>
          <w:szCs w:val="28"/>
        </w:rPr>
        <w:t>предметные: совершенствование навыка ориентирования в иноязычном тексте как в письменном, так и в устном</w:t>
      </w:r>
    </w:p>
    <w:p w:rsidR="003C2D26" w:rsidRPr="000C4366" w:rsidRDefault="003C2D26" w:rsidP="00D07342">
      <w:pPr>
        <w:jc w:val="both"/>
        <w:rPr>
          <w:sz w:val="28"/>
          <w:szCs w:val="28"/>
        </w:rPr>
      </w:pPr>
      <w:r w:rsidRPr="000C4366">
        <w:rPr>
          <w:b/>
          <w:sz w:val="28"/>
          <w:szCs w:val="28"/>
        </w:rPr>
        <w:t xml:space="preserve">Формируемые УУД: </w:t>
      </w:r>
      <w:r w:rsidRPr="000C4366">
        <w:rPr>
          <w:sz w:val="28"/>
          <w:szCs w:val="28"/>
        </w:rPr>
        <w:t xml:space="preserve">1) регулятивные: определять цель учебной деятельности; обнаруживать и формулировать учебную задачу и составлять план ее выполнения и оценивать результаты; 2) познавательные: самостоятельно искать необходимую информацию в словаре; обобщать информацию в виде схемы (рисунка); 3) коммуникативные: организовывать учебное взаимодействие ориентироваться в иноязычном печатном тексте; </w:t>
      </w:r>
    </w:p>
    <w:p w:rsidR="003C2D26" w:rsidRPr="000C4366" w:rsidRDefault="003C2D26" w:rsidP="00D07342">
      <w:pPr>
        <w:jc w:val="both"/>
        <w:rPr>
          <w:sz w:val="28"/>
          <w:szCs w:val="28"/>
        </w:rPr>
      </w:pPr>
      <w:r w:rsidRPr="000C4366">
        <w:rPr>
          <w:b/>
          <w:sz w:val="28"/>
          <w:szCs w:val="28"/>
        </w:rPr>
        <w:t xml:space="preserve">Формы работы: </w:t>
      </w:r>
      <w:r w:rsidRPr="000C4366">
        <w:rPr>
          <w:sz w:val="28"/>
          <w:szCs w:val="28"/>
        </w:rPr>
        <w:t>индивидуальная фронтальная парная</w:t>
      </w:r>
    </w:p>
    <w:p w:rsidR="003C2D26" w:rsidRPr="000C4366" w:rsidRDefault="003C2D26" w:rsidP="00D07342">
      <w:pPr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8788"/>
        <w:gridCol w:w="3544"/>
      </w:tblGrid>
      <w:tr w:rsidR="003C2D26" w:rsidRPr="000C4366" w:rsidTr="00540126">
        <w:tc>
          <w:tcPr>
            <w:tcW w:w="2660" w:type="dxa"/>
            <w:vMerge w:val="restart"/>
          </w:tcPr>
          <w:p w:rsidR="003C2D26" w:rsidRPr="000C4366" w:rsidRDefault="003C2D2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>Этап урока и его цели</w:t>
            </w:r>
          </w:p>
        </w:tc>
        <w:tc>
          <w:tcPr>
            <w:tcW w:w="12332" w:type="dxa"/>
            <w:gridSpan w:val="2"/>
          </w:tcPr>
          <w:p w:rsidR="003C2D26" w:rsidRPr="000C4366" w:rsidRDefault="003C2D2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  <w:p w:rsidR="003C2D26" w:rsidRPr="000C4366" w:rsidRDefault="003C2D2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>(взаимодействие)</w:t>
            </w:r>
          </w:p>
        </w:tc>
      </w:tr>
      <w:tr w:rsidR="003C2D26" w:rsidRPr="000C4366" w:rsidTr="00540126">
        <w:tc>
          <w:tcPr>
            <w:tcW w:w="2660" w:type="dxa"/>
            <w:vMerge/>
            <w:vAlign w:val="center"/>
          </w:tcPr>
          <w:p w:rsidR="003C2D26" w:rsidRPr="000C4366" w:rsidRDefault="003C2D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C2D26" w:rsidRPr="000C4366" w:rsidRDefault="003C2D2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>Действия педагога</w:t>
            </w:r>
          </w:p>
        </w:tc>
        <w:tc>
          <w:tcPr>
            <w:tcW w:w="3544" w:type="dxa"/>
          </w:tcPr>
          <w:p w:rsidR="003C2D26" w:rsidRPr="000C4366" w:rsidRDefault="003C2D2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>Действия обучающихся</w:t>
            </w:r>
          </w:p>
        </w:tc>
      </w:tr>
      <w:tr w:rsidR="003C2D26" w:rsidRPr="000C4366" w:rsidTr="00540126">
        <w:tc>
          <w:tcPr>
            <w:tcW w:w="2660" w:type="dxa"/>
          </w:tcPr>
          <w:p w:rsidR="003C2D26" w:rsidRPr="000C4366" w:rsidRDefault="003C2D2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 xml:space="preserve">1.Оргмомент. </w:t>
            </w:r>
          </w:p>
          <w:p w:rsidR="003C2D26" w:rsidRPr="000C4366" w:rsidRDefault="003C2D26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0C4366">
              <w:rPr>
                <w:b/>
                <w:sz w:val="28"/>
                <w:szCs w:val="28"/>
                <w:u w:val="single"/>
                <w:lang w:eastAsia="en-US"/>
              </w:rPr>
              <w:t>(5 мин.)</w:t>
            </w: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 xml:space="preserve">Цель: </w:t>
            </w:r>
            <w:r w:rsidRPr="000C4366">
              <w:rPr>
                <w:sz w:val="28"/>
                <w:szCs w:val="28"/>
                <w:lang w:eastAsia="en-US"/>
              </w:rPr>
              <w:t>установление эмоционального контакта и создание положительного настроя на предстоящую работу.</w:t>
            </w:r>
          </w:p>
          <w:p w:rsidR="003C2D26" w:rsidRPr="000C4366" w:rsidRDefault="003C2D2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3C2D26" w:rsidRPr="00DE7A12" w:rsidRDefault="003C2D26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DE7A12">
              <w:rPr>
                <w:sz w:val="28"/>
                <w:szCs w:val="28"/>
                <w:lang w:val="en-US" w:eastAsia="en-US"/>
              </w:rPr>
              <w:t xml:space="preserve">1. </w:t>
            </w:r>
            <w:r w:rsidRPr="000C4366">
              <w:rPr>
                <w:sz w:val="28"/>
                <w:szCs w:val="28"/>
                <w:lang w:eastAsia="en-US"/>
              </w:rPr>
              <w:t>Приветствиеучителя</w:t>
            </w:r>
            <w:r w:rsidRPr="00DE7A12">
              <w:rPr>
                <w:sz w:val="28"/>
                <w:szCs w:val="28"/>
                <w:lang w:val="en-US" w:eastAsia="en-US"/>
              </w:rPr>
              <w:t>.</w:t>
            </w:r>
          </w:p>
          <w:p w:rsidR="003C2D26" w:rsidRPr="00DE7A12" w:rsidRDefault="003C2D2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Hello</w:t>
            </w:r>
            <w:r w:rsidRPr="000C4366">
              <w:rPr>
                <w:i/>
                <w:sz w:val="28"/>
                <w:szCs w:val="28"/>
                <w:lang w:val="en-US" w:eastAsia="en-US"/>
              </w:rPr>
              <w:t>boysandgirls</w:t>
            </w:r>
            <w:r w:rsidRPr="00DE7A12">
              <w:rPr>
                <w:i/>
                <w:sz w:val="28"/>
                <w:szCs w:val="28"/>
                <w:lang w:val="en-US" w:eastAsia="en-US"/>
              </w:rPr>
              <w:t>!</w:t>
            </w:r>
            <w:r>
              <w:rPr>
                <w:i/>
                <w:sz w:val="28"/>
                <w:szCs w:val="28"/>
                <w:lang w:val="en-US" w:eastAsia="en-US"/>
              </w:rPr>
              <w:t>I am glad to see you today at our meeting. My name is Gerel Yurievna.</w:t>
            </w:r>
            <w:r w:rsidRPr="000C4366">
              <w:rPr>
                <w:i/>
                <w:sz w:val="28"/>
                <w:szCs w:val="28"/>
                <w:lang w:val="en-US" w:eastAsia="en-US"/>
              </w:rPr>
              <w:t xml:space="preserve"> Areyoureadytostartthelesson</w:t>
            </w:r>
            <w:r w:rsidRPr="00DE7A12">
              <w:rPr>
                <w:i/>
                <w:sz w:val="28"/>
                <w:szCs w:val="28"/>
                <w:lang w:eastAsia="en-US"/>
              </w:rPr>
              <w:t>?</w:t>
            </w:r>
          </w:p>
          <w:p w:rsidR="003C2D26" w:rsidRPr="00DE7A12" w:rsidRDefault="003C2D2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3C2D26" w:rsidRPr="00DE7A12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C2D26" w:rsidRPr="000C4366" w:rsidRDefault="003C2D26" w:rsidP="00057095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620F75">
              <w:rPr>
                <w:sz w:val="28"/>
                <w:szCs w:val="28"/>
                <w:lang w:eastAsia="en-US"/>
              </w:rPr>
              <w:t xml:space="preserve">2. </w:t>
            </w:r>
            <w:r w:rsidRPr="000C4366">
              <w:rPr>
                <w:sz w:val="28"/>
                <w:szCs w:val="28"/>
                <w:lang w:eastAsia="en-US"/>
              </w:rPr>
              <w:t>Введениеобучающихсявтемуурока</w:t>
            </w:r>
            <w:r w:rsidRPr="00620F75">
              <w:rPr>
                <w:sz w:val="28"/>
                <w:szCs w:val="28"/>
                <w:lang w:eastAsia="en-US"/>
              </w:rPr>
              <w:t xml:space="preserve">: </w:t>
            </w:r>
            <w:r w:rsidRPr="000C4366">
              <w:rPr>
                <w:sz w:val="28"/>
                <w:szCs w:val="28"/>
                <w:lang w:eastAsia="en-US"/>
              </w:rPr>
              <w:t xml:space="preserve">Посмотритена доске висят буквы попробуйте собрать фразу из двух слов,  </w:t>
            </w:r>
          </w:p>
          <w:p w:rsidR="003C2D26" w:rsidRPr="000C4366" w:rsidRDefault="003C2D26" w:rsidP="00057095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у меня для вас есть еще подсказка послушайте песню, и вы сможете собрать эту фразу</w:t>
            </w:r>
          </w:p>
          <w:p w:rsidR="003C2D26" w:rsidRPr="00743482" w:rsidRDefault="003C2D26" w:rsidP="00057095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Песня</w:t>
            </w:r>
          </w:p>
          <w:p w:rsidR="003C2D26" w:rsidRPr="00057095" w:rsidRDefault="003C2D26" w:rsidP="00057095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What is the topic of our lesson</w:t>
            </w:r>
            <w:r w:rsidRPr="003F6E26">
              <w:rPr>
                <w:sz w:val="28"/>
                <w:szCs w:val="28"/>
                <w:lang w:val="en-US" w:eastAsia="en-US"/>
              </w:rPr>
              <w:t xml:space="preserve">? </w:t>
            </w:r>
            <w:r>
              <w:rPr>
                <w:sz w:val="28"/>
                <w:szCs w:val="28"/>
                <w:lang w:val="en-US" w:eastAsia="en-US"/>
              </w:rPr>
              <w:t xml:space="preserve">Right </w:t>
            </w:r>
            <w:r w:rsidRPr="00057095">
              <w:rPr>
                <w:sz w:val="28"/>
                <w:szCs w:val="28"/>
                <w:lang w:val="en-US" w:eastAsia="en-US"/>
              </w:rPr>
              <w:t>Victoryday</w:t>
            </w:r>
          </w:p>
          <w:p w:rsidR="003C2D26" w:rsidRPr="000C4366" w:rsidRDefault="003C2D26" w:rsidP="0005709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C2D26" w:rsidRPr="000C4366" w:rsidRDefault="003C2D26" w:rsidP="0005709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D21420">
              <w:rPr>
                <w:noProof/>
                <w:sz w:val="28"/>
                <w:szCs w:val="28"/>
              </w:rPr>
              <w:pict>
                <v:shape id="Рисунок 1" o:spid="_x0000_i1026" type="#_x0000_t75" style="width:243.75pt;height:111pt;visibility:visible">
                  <v:imagedata r:id="rId8" o:title=""/>
                </v:shape>
              </w:pict>
            </w:r>
          </w:p>
          <w:p w:rsidR="003C2D26" w:rsidRPr="000C4366" w:rsidRDefault="003C2D26" w:rsidP="000570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3. Учитель объявляет план работы и цели.</w:t>
            </w:r>
          </w:p>
        </w:tc>
        <w:tc>
          <w:tcPr>
            <w:tcW w:w="3544" w:type="dxa"/>
          </w:tcPr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0C4366">
              <w:rPr>
                <w:sz w:val="28"/>
                <w:szCs w:val="28"/>
                <w:lang w:val="en-US" w:eastAsia="en-US"/>
              </w:rPr>
              <w:t xml:space="preserve">1. </w:t>
            </w:r>
            <w:r w:rsidRPr="000C4366">
              <w:rPr>
                <w:sz w:val="28"/>
                <w:szCs w:val="28"/>
                <w:lang w:eastAsia="en-US"/>
              </w:rPr>
              <w:t>Обучающиесяприветствуютучителя</w:t>
            </w:r>
            <w:r w:rsidRPr="000C4366">
              <w:rPr>
                <w:sz w:val="28"/>
                <w:szCs w:val="28"/>
                <w:lang w:val="en-US" w:eastAsia="en-US"/>
              </w:rPr>
              <w:t>.</w:t>
            </w: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0C4366">
              <w:rPr>
                <w:i/>
                <w:sz w:val="28"/>
                <w:szCs w:val="28"/>
                <w:lang w:val="en-US" w:eastAsia="en-US"/>
              </w:rPr>
              <w:t>Goo</w:t>
            </w:r>
            <w:r>
              <w:rPr>
                <w:i/>
                <w:sz w:val="28"/>
                <w:szCs w:val="28"/>
                <w:lang w:val="en-US" w:eastAsia="en-US"/>
              </w:rPr>
              <w:t xml:space="preserve">d morning, </w:t>
            </w:r>
            <w:r w:rsidRPr="000C4366">
              <w:rPr>
                <w:i/>
                <w:sz w:val="28"/>
                <w:szCs w:val="28"/>
                <w:lang w:val="en-US" w:eastAsia="en-US"/>
              </w:rPr>
              <w:t xml:space="preserve"> good morning to you! Good morning, good morning! We are glad to see you!</w:t>
            </w: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val="fr-FR" w:eastAsia="en-US"/>
              </w:rPr>
            </w:pP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val="fr-FR" w:eastAsia="en-US"/>
              </w:rPr>
            </w:pP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val="fr-FR" w:eastAsia="en-US"/>
              </w:rPr>
              <w:t>2</w:t>
            </w:r>
            <w:r w:rsidRPr="00A8548D">
              <w:rPr>
                <w:sz w:val="28"/>
                <w:szCs w:val="28"/>
                <w:lang w:eastAsia="en-US"/>
              </w:rPr>
              <w:t xml:space="preserve">. </w:t>
            </w:r>
            <w:r w:rsidRPr="000C4366">
              <w:rPr>
                <w:sz w:val="28"/>
                <w:szCs w:val="28"/>
                <w:lang w:eastAsia="en-US"/>
              </w:rPr>
              <w:t>Обучающиесядогадываютсяотемеурока</w:t>
            </w:r>
            <w:r w:rsidRPr="00A8548D">
              <w:rPr>
                <w:sz w:val="28"/>
                <w:szCs w:val="28"/>
                <w:lang w:eastAsia="en-US"/>
              </w:rPr>
              <w:t xml:space="preserve">, </w:t>
            </w:r>
            <w:r w:rsidRPr="000C4366">
              <w:rPr>
                <w:sz w:val="28"/>
                <w:szCs w:val="28"/>
                <w:lang w:eastAsia="en-US"/>
              </w:rPr>
              <w:t>выражая предположение.</w:t>
            </w:r>
          </w:p>
          <w:p w:rsidR="003C2D26" w:rsidRPr="000C4366" w:rsidRDefault="003C2D2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0C4366">
              <w:rPr>
                <w:i/>
                <w:sz w:val="28"/>
                <w:szCs w:val="28"/>
                <w:lang w:val="en-US" w:eastAsia="en-US"/>
              </w:rPr>
              <w:t>Ithink</w:t>
            </w:r>
            <w:r w:rsidRPr="000C4366">
              <w:rPr>
                <w:i/>
                <w:sz w:val="28"/>
                <w:szCs w:val="28"/>
                <w:lang w:eastAsia="en-US"/>
              </w:rPr>
              <w:t xml:space="preserve">… </w:t>
            </w:r>
            <w:r w:rsidRPr="000C4366">
              <w:rPr>
                <w:i/>
                <w:sz w:val="28"/>
                <w:szCs w:val="28"/>
                <w:lang w:val="en-US" w:eastAsia="en-US"/>
              </w:rPr>
              <w:t>Isuppose</w:t>
            </w:r>
            <w:r w:rsidRPr="000C4366">
              <w:rPr>
                <w:i/>
                <w:sz w:val="28"/>
                <w:szCs w:val="28"/>
                <w:lang w:eastAsia="en-US"/>
              </w:rPr>
              <w:t>…,</w:t>
            </w: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отвечают на вопросы учителя.</w:t>
            </w: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57095">
              <w:rPr>
                <w:sz w:val="28"/>
                <w:szCs w:val="28"/>
                <w:lang w:val="en-US" w:eastAsia="en-US"/>
              </w:rPr>
              <w:t>Victoryday</w:t>
            </w:r>
          </w:p>
        </w:tc>
      </w:tr>
      <w:tr w:rsidR="003C2D26" w:rsidRPr="000C4366" w:rsidTr="00540126">
        <w:trPr>
          <w:trHeight w:val="1550"/>
        </w:trPr>
        <w:tc>
          <w:tcPr>
            <w:tcW w:w="2660" w:type="dxa"/>
          </w:tcPr>
          <w:p w:rsidR="003C2D26" w:rsidRPr="000C4366" w:rsidRDefault="003C2D2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 xml:space="preserve">2.Фонетичекая зарядка. </w:t>
            </w:r>
            <w:r w:rsidRPr="000C4366">
              <w:rPr>
                <w:b/>
                <w:sz w:val="28"/>
                <w:szCs w:val="28"/>
                <w:u w:val="single"/>
                <w:lang w:eastAsia="en-US"/>
              </w:rPr>
              <w:t>(5 мин.)</w:t>
            </w:r>
          </w:p>
          <w:p w:rsidR="003C2D26" w:rsidRPr="000C4366" w:rsidRDefault="003C2D2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 xml:space="preserve">Цель: </w:t>
            </w: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1) формирование  фонетических навыков; 2) развитие умения чтения вслух.</w:t>
            </w:r>
          </w:p>
        </w:tc>
        <w:tc>
          <w:tcPr>
            <w:tcW w:w="8788" w:type="dxa"/>
          </w:tcPr>
          <w:p w:rsidR="003C2D26" w:rsidRPr="000C4366" w:rsidRDefault="003C2D26" w:rsidP="00D477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1. Учитель раздает группам стихотворение</w:t>
            </w:r>
          </w:p>
          <w:p w:rsidR="003C2D26" w:rsidRPr="00483F18" w:rsidRDefault="003C2D26" w:rsidP="00D4776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0C4366">
              <w:rPr>
                <w:color w:val="333333"/>
                <w:sz w:val="28"/>
                <w:szCs w:val="28"/>
                <w:shd w:val="clear" w:color="auto" w:fill="FFFFFF"/>
                <w:lang w:val="en-US" w:eastAsia="en-US"/>
              </w:rPr>
              <w:t>Hurray</w:t>
            </w:r>
            <w:r w:rsidRPr="000C4366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! </w:t>
            </w:r>
            <w:r w:rsidRPr="000C4366">
              <w:rPr>
                <w:color w:val="333333"/>
                <w:sz w:val="28"/>
                <w:szCs w:val="28"/>
                <w:shd w:val="clear" w:color="auto" w:fill="FFFFFF"/>
                <w:lang w:val="en-US" w:eastAsia="en-US"/>
              </w:rPr>
              <w:t>Hurray! Hurray!</w:t>
            </w:r>
            <w:r w:rsidRPr="000C4366">
              <w:rPr>
                <w:color w:val="333333"/>
                <w:sz w:val="28"/>
                <w:szCs w:val="28"/>
                <w:lang w:val="en-US" w:eastAsia="en-US"/>
              </w:rPr>
              <w:br/>
            </w:r>
            <w:r w:rsidRPr="000C4366">
              <w:rPr>
                <w:color w:val="333333"/>
                <w:sz w:val="28"/>
                <w:szCs w:val="28"/>
                <w:shd w:val="clear" w:color="auto" w:fill="FFFFFF"/>
                <w:lang w:val="en-US" w:eastAsia="en-US"/>
              </w:rPr>
              <w:t>Approaching the Victory Day!</w:t>
            </w:r>
            <w:r w:rsidRPr="000C4366">
              <w:rPr>
                <w:color w:val="333333"/>
                <w:sz w:val="28"/>
                <w:szCs w:val="28"/>
                <w:lang w:val="en-US" w:eastAsia="en-US"/>
              </w:rPr>
              <w:br/>
            </w:r>
            <w:r w:rsidRPr="000C4366">
              <w:rPr>
                <w:color w:val="333333"/>
                <w:sz w:val="28"/>
                <w:szCs w:val="28"/>
                <w:shd w:val="clear" w:color="auto" w:fill="FFFFFF"/>
                <w:lang w:val="en-US" w:eastAsia="en-US"/>
              </w:rPr>
              <w:t>The day of glory!</w:t>
            </w:r>
            <w:r w:rsidRPr="000C4366">
              <w:rPr>
                <w:color w:val="333333"/>
                <w:sz w:val="28"/>
                <w:szCs w:val="28"/>
                <w:lang w:val="en-US" w:eastAsia="en-US"/>
              </w:rPr>
              <w:br/>
            </w:r>
            <w:r w:rsidRPr="000C4366">
              <w:rPr>
                <w:color w:val="333333"/>
                <w:sz w:val="28"/>
                <w:szCs w:val="28"/>
                <w:shd w:val="clear" w:color="auto" w:fill="FFFFFF"/>
                <w:lang w:val="en-US" w:eastAsia="en-US"/>
              </w:rPr>
              <w:t>The day of victory</w:t>
            </w:r>
          </w:p>
          <w:p w:rsidR="003C2D26" w:rsidRPr="000C4366" w:rsidRDefault="003C2D26" w:rsidP="00D477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 xml:space="preserve">2. Читает, обращая внимание на сложные слова. </w:t>
            </w: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1. Обучающиеся прослушивают стих</w:t>
            </w: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2. Повторяют за учителем сложные в произношении слова.</w:t>
            </w: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3. Тренируются в произношении скороговорки (каждый в своей группе).</w:t>
            </w: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4.Каждая группа выбирает лучшего чтеца и команды соревнуются в чтении и качество произношения.</w:t>
            </w: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C2D26" w:rsidRPr="000C4366" w:rsidTr="00540126">
        <w:tc>
          <w:tcPr>
            <w:tcW w:w="2660" w:type="dxa"/>
          </w:tcPr>
          <w:p w:rsidR="003C2D26" w:rsidRPr="000C4366" w:rsidRDefault="003C2D2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 xml:space="preserve">3.Основная часть. </w:t>
            </w:r>
            <w:r w:rsidRPr="000C4366">
              <w:rPr>
                <w:b/>
                <w:sz w:val="28"/>
                <w:szCs w:val="28"/>
                <w:u w:val="single"/>
                <w:lang w:eastAsia="en-US"/>
              </w:rPr>
              <w:t>(20 мин.)</w:t>
            </w:r>
          </w:p>
          <w:p w:rsidR="003C2D26" w:rsidRPr="000C4366" w:rsidRDefault="003C2D2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 xml:space="preserve">Цель: </w:t>
            </w:r>
          </w:p>
          <w:p w:rsidR="003C2D26" w:rsidRPr="000C4366" w:rsidRDefault="003C2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1)Тренировка навыков чтения с общим пониманием содержания текста, поисковое чтение.</w:t>
            </w:r>
          </w:p>
          <w:p w:rsidR="003C2D26" w:rsidRPr="000C4366" w:rsidRDefault="003C2D26" w:rsidP="004C766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2)Тренировка навыков устной речи.</w:t>
            </w:r>
          </w:p>
        </w:tc>
        <w:tc>
          <w:tcPr>
            <w:tcW w:w="8788" w:type="dxa"/>
          </w:tcPr>
          <w:p w:rsidR="003C2D26" w:rsidRPr="000C4366" w:rsidRDefault="003C2D26" w:rsidP="00057095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0C4366">
              <w:rPr>
                <w:sz w:val="28"/>
                <w:szCs w:val="28"/>
                <w:lang w:val="en-US" w:eastAsia="en-US"/>
              </w:rPr>
              <w:t>1.</w:t>
            </w:r>
            <w:r w:rsidRPr="000C4366">
              <w:rPr>
                <w:sz w:val="28"/>
                <w:szCs w:val="28"/>
                <w:lang w:eastAsia="en-US"/>
              </w:rPr>
              <w:t>Учитель</w:t>
            </w:r>
          </w:p>
          <w:p w:rsidR="003C2D26" w:rsidRPr="005F736A" w:rsidRDefault="003C2D26" w:rsidP="005F736A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0C436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- </w:t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What is special about this year’s celebration?</w:t>
            </w:r>
            <w:r w:rsidRPr="00057095">
              <w:rPr>
                <w:color w:val="000000"/>
                <w:sz w:val="28"/>
                <w:szCs w:val="28"/>
                <w:lang w:val="en-US"/>
              </w:rPr>
              <w:br/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</w:rPr>
              <w:t>Дети отвечают на вопрос учителя о предстоящ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ей 75</w:t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</w:rPr>
              <w:t>-летней годовщине Победы в Великой Отече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ственной войне на русском языке</w:t>
            </w:r>
            <w:r>
              <w:rPr>
                <w:sz w:val="28"/>
                <w:szCs w:val="28"/>
              </w:rPr>
              <w:t>.</w:t>
            </w:r>
          </w:p>
          <w:p w:rsidR="003C2D26" w:rsidRPr="00972BBE" w:rsidRDefault="003C2D26" w:rsidP="00972BBE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DE7A12">
              <w:rPr>
                <w:color w:val="000000"/>
                <w:sz w:val="28"/>
                <w:szCs w:val="28"/>
                <w:lang w:val="en-US"/>
              </w:rPr>
              <w:br/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Keep silence. Let’s honour</w:t>
            </w:r>
            <w:r w:rsidRPr="00057095">
              <w:rPr>
                <w:color w:val="000000"/>
                <w:sz w:val="28"/>
                <w:szCs w:val="28"/>
                <w:lang w:val="en-US"/>
              </w:rPr>
              <w:br/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Those people who gave</w:t>
            </w:r>
            <w:r w:rsidRPr="00057095">
              <w:rPr>
                <w:color w:val="000000"/>
                <w:sz w:val="28"/>
                <w:szCs w:val="28"/>
                <w:lang w:val="en-US"/>
              </w:rPr>
              <w:br/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Us freedom from fascists.</w:t>
            </w:r>
            <w:r w:rsidRPr="00057095">
              <w:rPr>
                <w:color w:val="000000"/>
                <w:sz w:val="28"/>
                <w:szCs w:val="28"/>
                <w:lang w:val="en-US"/>
              </w:rPr>
              <w:br/>
            </w:r>
            <w:r w:rsidRPr="009C1F0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We’re proud of them.</w:t>
            </w:r>
          </w:p>
          <w:p w:rsidR="003C2D26" w:rsidRPr="00972BBE" w:rsidRDefault="003C2D26" w:rsidP="00057095">
            <w:pPr>
              <w:widowControl/>
              <w:autoSpaceDE/>
              <w:autoSpaceDN/>
              <w:adjustRightInd/>
              <w:spacing w:after="160"/>
              <w:rPr>
                <w:sz w:val="28"/>
                <w:szCs w:val="28"/>
                <w:lang w:val="en-US"/>
              </w:rPr>
            </w:pPr>
            <w:r w:rsidRPr="000C4366">
              <w:rPr>
                <w:sz w:val="28"/>
                <w:szCs w:val="28"/>
                <w:lang w:val="en-US"/>
              </w:rPr>
              <w:t xml:space="preserve">-Look at the picture on the board. </w:t>
            </w:r>
            <w:r w:rsidRPr="00483F18">
              <w:rPr>
                <w:sz w:val="28"/>
                <w:szCs w:val="28"/>
                <w:lang w:val="en-US"/>
              </w:rPr>
              <w:t>Cross out the words that you cannot see in the picture.</w:t>
            </w:r>
          </w:p>
          <w:p w:rsidR="003C2D26" w:rsidRPr="00057095" w:rsidRDefault="003C2D26" w:rsidP="00057095">
            <w:pPr>
              <w:widowControl/>
              <w:autoSpaceDE/>
              <w:autoSpaceDN/>
              <w:adjustRightInd/>
              <w:spacing w:after="160"/>
              <w:ind w:firstLine="709"/>
              <w:rPr>
                <w:b/>
                <w:sz w:val="28"/>
                <w:szCs w:val="28"/>
                <w:lang w:val="en-US" w:eastAsia="en-US"/>
              </w:rPr>
            </w:pPr>
            <w:r w:rsidRPr="00057095">
              <w:rPr>
                <w:b/>
                <w:sz w:val="28"/>
                <w:szCs w:val="28"/>
                <w:lang w:val="en-US" w:eastAsia="en-US"/>
              </w:rPr>
              <w:t xml:space="preserve">A cap, a war veteran, children, soldier clothes, </w:t>
            </w:r>
            <w:r w:rsidRPr="00057095">
              <w:rPr>
                <w:b/>
                <w:sz w:val="28"/>
                <w:szCs w:val="28"/>
                <w:lang w:eastAsia="en-US"/>
              </w:rPr>
              <w:t>ﬂ</w:t>
            </w:r>
            <w:r w:rsidRPr="00057095">
              <w:rPr>
                <w:b/>
                <w:sz w:val="28"/>
                <w:szCs w:val="28"/>
                <w:lang w:val="en-US" w:eastAsia="en-US"/>
              </w:rPr>
              <w:t xml:space="preserve">owers, teenagers, St. George’s ribbon, tank, eternal </w:t>
            </w:r>
            <w:r w:rsidRPr="00057095">
              <w:rPr>
                <w:b/>
                <w:sz w:val="28"/>
                <w:szCs w:val="28"/>
                <w:lang w:eastAsia="en-US"/>
              </w:rPr>
              <w:t>ﬂ</w:t>
            </w:r>
            <w:r w:rsidRPr="00057095">
              <w:rPr>
                <w:b/>
                <w:sz w:val="28"/>
                <w:szCs w:val="28"/>
                <w:lang w:val="en-US" w:eastAsia="en-US"/>
              </w:rPr>
              <w:t xml:space="preserve">ame, parade, red carnations, </w:t>
            </w:r>
            <w:r w:rsidRPr="00057095">
              <w:rPr>
                <w:b/>
                <w:sz w:val="28"/>
                <w:szCs w:val="28"/>
                <w:lang w:eastAsia="en-US"/>
              </w:rPr>
              <w:t>ﬁ</w:t>
            </w:r>
            <w:r w:rsidRPr="00057095">
              <w:rPr>
                <w:b/>
                <w:sz w:val="28"/>
                <w:szCs w:val="28"/>
                <w:lang w:val="en-US" w:eastAsia="en-US"/>
              </w:rPr>
              <w:t>reworks, Red Star medal</w:t>
            </w:r>
          </w:p>
          <w:p w:rsidR="003C2D26" w:rsidRPr="00057095" w:rsidRDefault="003C2D26" w:rsidP="00057095">
            <w:pPr>
              <w:widowControl/>
              <w:autoSpaceDE/>
              <w:autoSpaceDN/>
              <w:adjustRightInd/>
              <w:spacing w:after="160"/>
              <w:rPr>
                <w:sz w:val="28"/>
                <w:szCs w:val="28"/>
                <w:lang w:val="en-US" w:eastAsia="en-US"/>
              </w:rPr>
            </w:pPr>
          </w:p>
          <w:p w:rsidR="003C2D26" w:rsidRPr="00057095" w:rsidRDefault="003C2D26" w:rsidP="00057095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3C2D26" w:rsidRPr="000C4366" w:rsidRDefault="003C2D26" w:rsidP="00BA52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420">
              <w:rPr>
                <w:noProof/>
                <w:sz w:val="28"/>
                <w:szCs w:val="28"/>
              </w:rPr>
              <w:pict>
                <v:shape id="Рисунок 2" o:spid="_x0000_i1027" type="#_x0000_t75" alt="https://pbs.twimg.com/media/D59WpbuW0AU_8O5.jpg" style="width:4in;height:151.5pt;visibility:visible">
                  <v:imagedata r:id="rId9" o:title=""/>
                </v:shape>
              </w:pict>
            </w:r>
          </w:p>
        </w:tc>
        <w:tc>
          <w:tcPr>
            <w:tcW w:w="3544" w:type="dxa"/>
          </w:tcPr>
          <w:p w:rsidR="003C2D26" w:rsidRPr="000C4366" w:rsidRDefault="003C2D26" w:rsidP="000C4366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</w:tabs>
              <w:ind w:left="463"/>
              <w:rPr>
                <w:rFonts w:ascii="Times New Roman" w:hAnsi="Times New Roman"/>
                <w:sz w:val="28"/>
                <w:szCs w:val="28"/>
              </w:rPr>
            </w:pPr>
            <w:r w:rsidRPr="000C4366"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Pr="000C43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отвечают на вопрос учителя о предстоящей 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C43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-летней годовщине Победы в Великой Отечественной войне на русском языке.</w:t>
            </w:r>
          </w:p>
          <w:p w:rsidR="003C2D26" w:rsidRPr="000C4366" w:rsidRDefault="003C2D26" w:rsidP="000C4366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</w:tabs>
              <w:ind w:left="4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0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Минута молчания.</w:t>
            </w:r>
          </w:p>
          <w:p w:rsidR="003C2D26" w:rsidRPr="000C4366" w:rsidRDefault="003C2D26" w:rsidP="000C4366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</w:tabs>
              <w:ind w:left="463"/>
              <w:rPr>
                <w:rFonts w:ascii="Times New Roman" w:hAnsi="Times New Roman"/>
                <w:sz w:val="28"/>
                <w:szCs w:val="28"/>
              </w:rPr>
            </w:pPr>
            <w:r w:rsidRPr="000C43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Рассматривают картинку и</w:t>
            </w:r>
            <w:r w:rsidRPr="000C4366">
              <w:rPr>
                <w:rFonts w:ascii="Times New Roman" w:hAnsi="Times New Roman"/>
                <w:sz w:val="28"/>
                <w:szCs w:val="28"/>
              </w:rPr>
              <w:t>отвечают на вопросы учителя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0C4366">
              <w:rPr>
                <w:rFonts w:ascii="Times New Roman" w:hAnsi="Times New Roman"/>
                <w:sz w:val="28"/>
                <w:szCs w:val="28"/>
              </w:rPr>
              <w:t xml:space="preserve"> помощью иллюстрации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2D26" w:rsidRPr="000C4366" w:rsidRDefault="003C2D26" w:rsidP="000C4366">
            <w:pPr>
              <w:spacing w:line="276" w:lineRule="auto"/>
              <w:ind w:left="463"/>
              <w:rPr>
                <w:sz w:val="28"/>
                <w:szCs w:val="28"/>
                <w:lang w:eastAsia="en-US"/>
              </w:rPr>
            </w:pPr>
          </w:p>
          <w:p w:rsidR="003C2D26" w:rsidRPr="000C4366" w:rsidRDefault="003C2D26" w:rsidP="000C4366">
            <w:pPr>
              <w:spacing w:line="276" w:lineRule="auto"/>
              <w:ind w:left="463"/>
              <w:rPr>
                <w:i/>
                <w:sz w:val="28"/>
                <w:szCs w:val="28"/>
                <w:lang w:val="fr-FR" w:eastAsia="en-US"/>
              </w:rPr>
            </w:pPr>
          </w:p>
        </w:tc>
      </w:tr>
      <w:tr w:rsidR="003C2D26" w:rsidRPr="000C4366" w:rsidTr="00540126">
        <w:tc>
          <w:tcPr>
            <w:tcW w:w="2660" w:type="dxa"/>
          </w:tcPr>
          <w:p w:rsidR="003C2D26" w:rsidRPr="000C4366" w:rsidRDefault="003C2D26" w:rsidP="00540126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57095">
              <w:rPr>
                <w:b/>
                <w:bCs/>
                <w:color w:val="000000"/>
                <w:sz w:val="28"/>
                <w:szCs w:val="28"/>
              </w:rPr>
              <w:t xml:space="preserve">Динамическая пауза </w:t>
            </w:r>
          </w:p>
        </w:tc>
        <w:tc>
          <w:tcPr>
            <w:tcW w:w="8788" w:type="dxa"/>
          </w:tcPr>
          <w:p w:rsidR="003C2D26" w:rsidRPr="00483F18" w:rsidRDefault="003C2D26" w:rsidP="00057095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57095">
              <w:rPr>
                <w:b/>
                <w:bCs/>
                <w:color w:val="000000"/>
                <w:sz w:val="28"/>
                <w:szCs w:val="28"/>
                <w:lang w:val="en-US"/>
              </w:rPr>
              <w:t>FlyyourplaneslikeRussianpilots</w:t>
            </w:r>
            <w:r w:rsidRPr="00483F1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! </w:t>
            </w:r>
          </w:p>
          <w:p w:rsidR="003C2D26" w:rsidRPr="000C4366" w:rsidRDefault="003C2D26" w:rsidP="0005709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83F1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-</w:t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Children</w:t>
            </w:r>
            <w:r w:rsidRPr="00483F1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483F1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’</w:t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msureyouwanttobebraveandstronglikeRussianpilots! Let’s do our morning exercises then!</w:t>
            </w:r>
            <w:r w:rsidRPr="00057095">
              <w:rPr>
                <w:color w:val="000000"/>
                <w:sz w:val="28"/>
                <w:szCs w:val="28"/>
                <w:lang w:val="en-US"/>
              </w:rPr>
              <w:br/>
            </w:r>
          </w:p>
          <w:p w:rsidR="003C2D26" w:rsidRPr="000C4366" w:rsidRDefault="003C2D26" w:rsidP="00540126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Fly a plane!</w:t>
            </w:r>
            <w:r w:rsidRPr="00057095">
              <w:rPr>
                <w:color w:val="000000"/>
                <w:sz w:val="28"/>
                <w:szCs w:val="28"/>
                <w:lang w:val="en-US"/>
              </w:rPr>
              <w:br/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Don’t be afraid!</w:t>
            </w:r>
            <w:r w:rsidRPr="00057095">
              <w:rPr>
                <w:color w:val="000000"/>
                <w:sz w:val="28"/>
                <w:szCs w:val="28"/>
                <w:lang w:val="en-US"/>
              </w:rPr>
              <w:br/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Your hands are wings!</w:t>
            </w:r>
            <w:r w:rsidRPr="00057095">
              <w:rPr>
                <w:color w:val="000000"/>
                <w:sz w:val="28"/>
                <w:szCs w:val="28"/>
                <w:lang w:val="en-US"/>
              </w:rPr>
              <w:br/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Hooray! Hooray!</w:t>
            </w:r>
            <w:r w:rsidRPr="00057095">
              <w:rPr>
                <w:color w:val="000000"/>
                <w:sz w:val="28"/>
                <w:szCs w:val="28"/>
                <w:lang w:val="en-US"/>
              </w:rPr>
              <w:br/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Take off! Take off!</w:t>
            </w:r>
            <w:r w:rsidRPr="00057095">
              <w:rPr>
                <w:color w:val="000000"/>
                <w:sz w:val="28"/>
                <w:szCs w:val="28"/>
                <w:lang w:val="en-US"/>
              </w:rPr>
              <w:br/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Now fly your plane.</w:t>
            </w:r>
            <w:r w:rsidRPr="00057095">
              <w:rPr>
                <w:color w:val="000000"/>
                <w:sz w:val="28"/>
                <w:szCs w:val="28"/>
                <w:lang w:val="en-US"/>
              </w:rPr>
              <w:br/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And now landing.</w:t>
            </w:r>
            <w:r w:rsidRPr="00057095">
              <w:rPr>
                <w:color w:val="000000"/>
                <w:sz w:val="28"/>
                <w:szCs w:val="28"/>
                <w:lang w:val="en-US"/>
              </w:rPr>
              <w:br/>
            </w:r>
            <w:r w:rsidRPr="0005709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You’re doing great!</w:t>
            </w:r>
          </w:p>
        </w:tc>
        <w:tc>
          <w:tcPr>
            <w:tcW w:w="3544" w:type="dxa"/>
          </w:tcPr>
          <w:p w:rsidR="003C2D26" w:rsidRPr="000C4366" w:rsidRDefault="003C2D26" w:rsidP="00057095">
            <w:pPr>
              <w:pStyle w:val="ListParagraph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0C4366">
              <w:rPr>
                <w:rFonts w:ascii="Times New Roman" w:hAnsi="Times New Roman"/>
                <w:sz w:val="28"/>
                <w:szCs w:val="28"/>
              </w:rPr>
              <w:t>Дети повторяют движения и слова</w:t>
            </w:r>
          </w:p>
        </w:tc>
      </w:tr>
      <w:tr w:rsidR="003C2D26" w:rsidRPr="000C4366" w:rsidTr="00540126">
        <w:tc>
          <w:tcPr>
            <w:tcW w:w="2660" w:type="dxa"/>
          </w:tcPr>
          <w:p w:rsidR="003C2D26" w:rsidRPr="000C4366" w:rsidRDefault="003C2D26" w:rsidP="00540126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366">
              <w:rPr>
                <w:b/>
                <w:bCs/>
                <w:color w:val="000000"/>
                <w:sz w:val="28"/>
                <w:szCs w:val="28"/>
              </w:rPr>
              <w:t>Работа с текстом</w:t>
            </w:r>
          </w:p>
        </w:tc>
        <w:tc>
          <w:tcPr>
            <w:tcW w:w="8788" w:type="dxa"/>
          </w:tcPr>
          <w:p w:rsidR="003C2D26" w:rsidRPr="00566096" w:rsidRDefault="003C2D26" w:rsidP="00972BBE">
            <w:pPr>
              <w:widowControl/>
              <w:autoSpaceDE/>
              <w:autoSpaceDN/>
              <w:adjustRightInd/>
              <w:spacing w:after="160"/>
              <w:jc w:val="both"/>
              <w:rPr>
                <w:sz w:val="28"/>
                <w:szCs w:val="28"/>
                <w:lang w:eastAsia="en-US"/>
              </w:rPr>
            </w:pPr>
            <w:r w:rsidRPr="00540126">
              <w:rPr>
                <w:sz w:val="28"/>
                <w:szCs w:val="28"/>
                <w:lang w:val="en-US" w:eastAsia="en-US"/>
              </w:rPr>
              <w:t>Fillinthegapsusingfamiliarwords</w:t>
            </w:r>
            <w:r w:rsidRPr="00566096">
              <w:rPr>
                <w:sz w:val="28"/>
                <w:szCs w:val="28"/>
                <w:lang w:eastAsia="en-US"/>
              </w:rPr>
              <w:t xml:space="preserve"> (</w:t>
            </w:r>
            <w:r w:rsidRPr="00540126">
              <w:rPr>
                <w:sz w:val="28"/>
                <w:szCs w:val="28"/>
                <w:lang w:val="en-US" w:eastAsia="en-US"/>
              </w:rPr>
              <w:t>Readthedialoguewithyourpairs</w:t>
            </w:r>
            <w:r w:rsidRPr="00566096">
              <w:rPr>
                <w:sz w:val="28"/>
                <w:szCs w:val="28"/>
                <w:lang w:eastAsia="en-US"/>
              </w:rPr>
              <w:t xml:space="preserve">, </w:t>
            </w:r>
            <w:r w:rsidRPr="00540126">
              <w:rPr>
                <w:sz w:val="28"/>
                <w:szCs w:val="28"/>
                <w:lang w:val="en-US" w:eastAsia="en-US"/>
              </w:rPr>
              <w:t>completethetextwiththerightwords</w:t>
            </w:r>
            <w:r w:rsidRPr="00566096">
              <w:rPr>
                <w:sz w:val="28"/>
                <w:szCs w:val="28"/>
                <w:lang w:eastAsia="en-US"/>
              </w:rPr>
              <w:t>).</w:t>
            </w:r>
            <w:r>
              <w:rPr>
                <w:sz w:val="28"/>
                <w:szCs w:val="28"/>
                <w:lang w:eastAsia="en-US"/>
              </w:rPr>
              <w:t>Заполнитепробелызнакомымисловами</w:t>
            </w:r>
            <w:r w:rsidRPr="00566096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прочитайте диалог с вашими парами, текст с нужными словами)</w:t>
            </w:r>
          </w:p>
          <w:p w:rsidR="003C2D26" w:rsidRPr="00540126" w:rsidRDefault="003C2D26" w:rsidP="00540126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540126">
              <w:rPr>
                <w:sz w:val="28"/>
                <w:szCs w:val="28"/>
                <w:lang w:val="en-US" w:eastAsia="en-US"/>
              </w:rPr>
              <w:t xml:space="preserve">Tom: Hi, Bob. How are you? Bob: Hi, Tom.  I am </w:t>
            </w:r>
            <w:r w:rsidRPr="00540126">
              <w:rPr>
                <w:sz w:val="28"/>
                <w:szCs w:val="28"/>
                <w:lang w:eastAsia="en-US"/>
              </w:rPr>
              <w:t>ﬁ</w:t>
            </w:r>
            <w:r w:rsidRPr="00540126">
              <w:rPr>
                <w:sz w:val="28"/>
                <w:szCs w:val="28"/>
                <w:lang w:val="en-US" w:eastAsia="en-US"/>
              </w:rPr>
              <w:t>ne, thank you, and you?</w:t>
            </w:r>
          </w:p>
          <w:p w:rsidR="003C2D26" w:rsidRPr="00540126" w:rsidRDefault="003C2D26" w:rsidP="00540126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540126">
              <w:rPr>
                <w:sz w:val="28"/>
                <w:szCs w:val="28"/>
                <w:lang w:val="en-US" w:eastAsia="en-US"/>
              </w:rPr>
              <w:t xml:space="preserve">Tom: Me, too. Are you going to </w:t>
            </w:r>
            <w:smartTag w:uri="urn:schemas-microsoft-com:office:smarttags" w:element="place">
              <w:r w:rsidRPr="00540126">
                <w:rPr>
                  <w:sz w:val="28"/>
                  <w:szCs w:val="28"/>
                  <w:lang w:val="en-US" w:eastAsia="en-US"/>
                </w:rPr>
                <w:t>Red Square</w:t>
              </w:r>
            </w:smartTag>
            <w:r w:rsidRPr="00540126">
              <w:rPr>
                <w:sz w:val="28"/>
                <w:szCs w:val="28"/>
                <w:lang w:val="en-US" w:eastAsia="en-US"/>
              </w:rPr>
              <w:t xml:space="preserve"> to see the </w:t>
            </w:r>
            <w:r>
              <w:rPr>
                <w:sz w:val="28"/>
                <w:szCs w:val="28"/>
                <w:lang w:val="en-US" w:eastAsia="en-US"/>
              </w:rPr>
              <w:t>…</w:t>
            </w:r>
            <w:r w:rsidRPr="00B52983">
              <w:rPr>
                <w:sz w:val="28"/>
                <w:szCs w:val="28"/>
                <w:lang w:val="en-US" w:eastAsia="en-US"/>
              </w:rPr>
              <w:t>..</w:t>
            </w:r>
            <w:r w:rsidRPr="00540126">
              <w:rPr>
                <w:sz w:val="28"/>
                <w:szCs w:val="28"/>
                <w:lang w:val="en-US" w:eastAsia="en-US"/>
              </w:rPr>
              <w:t>?</w:t>
            </w:r>
          </w:p>
          <w:p w:rsidR="003C2D26" w:rsidRPr="00012BFD" w:rsidRDefault="003C2D26" w:rsidP="00540126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Bob: YesI go.</w:t>
            </w:r>
          </w:p>
          <w:p w:rsidR="003C2D26" w:rsidRPr="00540126" w:rsidRDefault="003C2D26" w:rsidP="00540126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540126">
              <w:rPr>
                <w:sz w:val="28"/>
                <w:szCs w:val="28"/>
                <w:lang w:val="en-US" w:eastAsia="en-US"/>
              </w:rPr>
              <w:t xml:space="preserve">Tom: Today is the 9th of May. There is a </w:t>
            </w:r>
            <w:r>
              <w:rPr>
                <w:sz w:val="28"/>
                <w:szCs w:val="28"/>
                <w:lang w:val="en-US" w:eastAsia="en-US"/>
              </w:rPr>
              <w:t>….</w:t>
            </w:r>
            <w:r w:rsidRPr="00540126">
              <w:rPr>
                <w:sz w:val="28"/>
                <w:szCs w:val="28"/>
                <w:lang w:val="en-US" w:eastAsia="en-US"/>
              </w:rPr>
              <w:t xml:space="preserve">in </w:t>
            </w:r>
            <w:smartTag w:uri="urn:schemas-microsoft-com:office:smarttags" w:element="place">
              <w:r w:rsidRPr="00540126">
                <w:rPr>
                  <w:sz w:val="28"/>
                  <w:szCs w:val="28"/>
                  <w:lang w:val="en-US" w:eastAsia="en-US"/>
                </w:rPr>
                <w:t>Red Square</w:t>
              </w:r>
            </w:smartTag>
            <w:r w:rsidRPr="00540126">
              <w:rPr>
                <w:sz w:val="28"/>
                <w:szCs w:val="28"/>
                <w:lang w:val="en-US" w:eastAsia="en-US"/>
              </w:rPr>
              <w:t xml:space="preserve"> every year.</w:t>
            </w:r>
          </w:p>
          <w:p w:rsidR="003C2D26" w:rsidRPr="00540126" w:rsidRDefault="003C2D26" w:rsidP="00540126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540126">
              <w:rPr>
                <w:sz w:val="28"/>
                <w:szCs w:val="28"/>
                <w:lang w:val="en-US" w:eastAsia="en-US"/>
              </w:rPr>
              <w:t>Bob: And what day is the 9th of May?</w:t>
            </w:r>
          </w:p>
          <w:p w:rsidR="003C2D26" w:rsidRPr="00540126" w:rsidRDefault="003C2D26" w:rsidP="00540126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540126">
              <w:rPr>
                <w:sz w:val="28"/>
                <w:szCs w:val="28"/>
                <w:lang w:val="en-US" w:eastAsia="en-US"/>
              </w:rPr>
              <w:t xml:space="preserve"> Tom: It’s Victory Day. On the 9th of May in 1945 the Great Patriotic …… ended and people celebrated their victory. </w:t>
            </w:r>
          </w:p>
          <w:p w:rsidR="003C2D26" w:rsidRPr="00540126" w:rsidRDefault="003C2D26" w:rsidP="00540126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540126">
              <w:rPr>
                <w:sz w:val="28"/>
                <w:szCs w:val="28"/>
                <w:lang w:val="en-US" w:eastAsia="en-US"/>
              </w:rPr>
              <w:t>Bob: Oh, it is very interesting. I didn’t know about it. And what do people usually do on this day?</w:t>
            </w:r>
          </w:p>
          <w:p w:rsidR="003C2D26" w:rsidRPr="00540126" w:rsidRDefault="003C2D26" w:rsidP="00540126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540126">
              <w:rPr>
                <w:sz w:val="28"/>
                <w:szCs w:val="28"/>
                <w:lang w:val="en-US" w:eastAsia="en-US"/>
              </w:rPr>
              <w:t xml:space="preserve"> Tom: People usually go to </w:t>
            </w:r>
            <w:smartTag w:uri="urn:schemas-microsoft-com:office:smarttags" w:element="place">
              <w:r w:rsidRPr="00540126">
                <w:rPr>
                  <w:sz w:val="28"/>
                  <w:szCs w:val="28"/>
                  <w:lang w:val="en-US" w:eastAsia="en-US"/>
                </w:rPr>
                <w:t>Red Square</w:t>
              </w:r>
            </w:smartTag>
            <w:r w:rsidRPr="00540126">
              <w:rPr>
                <w:sz w:val="28"/>
                <w:szCs w:val="28"/>
                <w:lang w:val="en-US" w:eastAsia="en-US"/>
              </w:rPr>
              <w:t xml:space="preserve"> to see the Parade. They wear ……   and Red stars. </w:t>
            </w:r>
          </w:p>
          <w:p w:rsidR="003C2D26" w:rsidRPr="00540126" w:rsidRDefault="003C2D26" w:rsidP="00540126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540126">
              <w:rPr>
                <w:sz w:val="28"/>
                <w:szCs w:val="28"/>
                <w:lang w:val="en-US" w:eastAsia="en-US"/>
              </w:rPr>
              <w:t xml:space="preserve">People also take red ………- and put them at the…………..  . </w:t>
            </w:r>
          </w:p>
          <w:p w:rsidR="003C2D26" w:rsidRPr="00540126" w:rsidRDefault="003C2D26" w:rsidP="00540126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540126">
              <w:rPr>
                <w:sz w:val="28"/>
                <w:szCs w:val="28"/>
                <w:lang w:val="en-US" w:eastAsia="en-US"/>
              </w:rPr>
              <w:t>Veterans wear ………….. And watch ………..</w:t>
            </w:r>
          </w:p>
          <w:p w:rsidR="003C2D26" w:rsidRPr="00540126" w:rsidRDefault="003C2D26" w:rsidP="00540126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540126">
              <w:rPr>
                <w:sz w:val="28"/>
                <w:szCs w:val="28"/>
                <w:lang w:val="en-US" w:eastAsia="en-US"/>
              </w:rPr>
              <w:t xml:space="preserve">Bob: Thank you Tom. I will ask my father to take me to </w:t>
            </w:r>
            <w:smartTag w:uri="urn:schemas-microsoft-com:office:smarttags" w:element="place">
              <w:r w:rsidRPr="00540126">
                <w:rPr>
                  <w:sz w:val="28"/>
                  <w:szCs w:val="28"/>
                  <w:lang w:val="en-US" w:eastAsia="en-US"/>
                </w:rPr>
                <w:t xml:space="preserve">Red </w:t>
              </w:r>
              <w:r>
                <w:rPr>
                  <w:sz w:val="28"/>
                  <w:szCs w:val="28"/>
                  <w:lang w:val="en-US" w:eastAsia="en-US"/>
                </w:rPr>
                <w:t>Square</w:t>
              </w:r>
            </w:smartTag>
            <w:r>
              <w:rPr>
                <w:sz w:val="28"/>
                <w:szCs w:val="28"/>
                <w:lang w:val="en-US" w:eastAsia="en-US"/>
              </w:rPr>
              <w:t xml:space="preserve"> today. </w:t>
            </w:r>
          </w:p>
          <w:p w:rsidR="003C2D26" w:rsidRPr="00540126" w:rsidRDefault="003C2D26" w:rsidP="00012BFD">
            <w:pPr>
              <w:widowControl/>
              <w:autoSpaceDE/>
              <w:autoSpaceDN/>
              <w:adjustRightInd/>
              <w:spacing w:after="160"/>
              <w:jc w:val="both"/>
              <w:rPr>
                <w:sz w:val="28"/>
                <w:szCs w:val="28"/>
                <w:lang w:val="en-US" w:eastAsia="en-US"/>
              </w:rPr>
            </w:pPr>
            <w:r w:rsidRPr="00540126">
              <w:rPr>
                <w:sz w:val="28"/>
                <w:szCs w:val="28"/>
                <w:lang w:val="en-US" w:eastAsia="en-US"/>
              </w:rPr>
              <w:t xml:space="preserve"> Goodbye, Tom.</w:t>
            </w:r>
          </w:p>
          <w:p w:rsidR="003C2D26" w:rsidRPr="009C1F0F" w:rsidRDefault="003C2D26" w:rsidP="00540126">
            <w:pPr>
              <w:widowControl/>
              <w:autoSpaceDE/>
              <w:autoSpaceDN/>
              <w:adjustRightInd/>
              <w:spacing w:after="16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540126">
              <w:rPr>
                <w:sz w:val="28"/>
                <w:szCs w:val="28"/>
                <w:lang w:val="en-US" w:eastAsia="en-US"/>
              </w:rPr>
              <w:t>Tom: Goodbye, Bob.</w:t>
            </w:r>
          </w:p>
          <w:p w:rsidR="003C2D26" w:rsidRPr="009C1F0F" w:rsidRDefault="003C2D26" w:rsidP="00972BBE">
            <w:pPr>
              <w:widowControl/>
              <w:autoSpaceDE/>
              <w:autoSpaceDN/>
              <w:adjustRightInd/>
              <w:spacing w:after="16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</w:tcPr>
          <w:p w:rsidR="003C2D26" w:rsidRPr="000C4366" w:rsidRDefault="003C2D26" w:rsidP="00057095">
            <w:pPr>
              <w:pStyle w:val="ListParagraph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0C4366">
              <w:rPr>
                <w:rFonts w:ascii="Times New Roman" w:hAnsi="Times New Roman"/>
                <w:sz w:val="28"/>
                <w:szCs w:val="28"/>
              </w:rPr>
              <w:t>Учащиеся работают с текстом</w:t>
            </w:r>
          </w:p>
        </w:tc>
      </w:tr>
      <w:tr w:rsidR="003C2D26" w:rsidRPr="000C4366" w:rsidTr="00540126">
        <w:tc>
          <w:tcPr>
            <w:tcW w:w="2660" w:type="dxa"/>
          </w:tcPr>
          <w:p w:rsidR="003C2D26" w:rsidRPr="000C4366" w:rsidRDefault="003C2D26" w:rsidP="00540126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C4366">
              <w:rPr>
                <w:b/>
                <w:bCs/>
                <w:color w:val="000000"/>
                <w:sz w:val="28"/>
                <w:szCs w:val="28"/>
              </w:rPr>
              <w:t>Аудирование</w:t>
            </w:r>
          </w:p>
        </w:tc>
        <w:tc>
          <w:tcPr>
            <w:tcW w:w="8788" w:type="dxa"/>
          </w:tcPr>
          <w:p w:rsidR="003C2D26" w:rsidRPr="00DE7A12" w:rsidRDefault="003C2D26" w:rsidP="005C5715">
            <w:pPr>
              <w:widowControl/>
              <w:shd w:val="clear" w:color="auto" w:fill="FFFFFF"/>
              <w:autoSpaceDE/>
              <w:autoSpaceDN/>
              <w:adjustRightInd/>
              <w:spacing w:line="294" w:lineRule="atLeast"/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Во время войны дух солдат всегда поднимала песня самая популярная из них была «Катюша». Кто знает эту песню? Давайте выучим песню на английском языке. Какая</w:t>
            </w:r>
            <w:r w:rsidRPr="00DE7A12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</w:t>
            </w:r>
            <w:r w:rsidRPr="00DE7A12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споёт</w:t>
            </w:r>
            <w:r w:rsidRPr="00DE7A12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лучше</w:t>
            </w:r>
            <w:r w:rsidRPr="00DE7A12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?</w:t>
            </w:r>
          </w:p>
          <w:p w:rsidR="003C2D26" w:rsidRPr="00DE7A12" w:rsidRDefault="003C2D26" w:rsidP="005C5715">
            <w:pPr>
              <w:widowControl/>
              <w:shd w:val="clear" w:color="auto" w:fill="FFFFFF"/>
              <w:autoSpaceDE/>
              <w:autoSpaceDN/>
              <w:adjustRightInd/>
              <w:spacing w:line="294" w:lineRule="atLeast"/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3C2D26" w:rsidRPr="003A35F2" w:rsidRDefault="003C2D26" w:rsidP="005C5715">
            <w:pPr>
              <w:widowControl/>
              <w:shd w:val="clear" w:color="auto" w:fill="FFFFFF"/>
              <w:autoSpaceDE/>
              <w:autoSpaceDN/>
              <w:adjustRightInd/>
              <w:spacing w:line="294" w:lineRule="atLeast"/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Apple trees and pear trees were a flower,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River mist was rising all around.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Young Katusha went strolling by the hour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On the steep banks,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O'er the rocky ground.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By the river's bank she sang a love </w:t>
            </w:r>
            <w:hyperlink r:id="rId10" w:tgtFrame="_blank" w:history="1">
              <w:r w:rsidRPr="000C4366">
                <w:rPr>
                  <w:color w:val="128EE9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song</w:t>
              </w:r>
            </w:hyperlink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Of her hero in a distant land.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Of the one she'd dearly loved for so long,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Holding tight his letters in her hand.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Oh, my song, song of a maiden's true love,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To my dear one travel with the sun.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To the one with whom Katusha knew love,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Bring my greetings to him, one by one.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Let him know that I am true and faithful,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Let him hear the </w:t>
            </w:r>
            <w:hyperlink r:id="rId11" w:tgtFrame="_blank" w:history="1">
              <w:r w:rsidRPr="000C4366">
                <w:rPr>
                  <w:color w:val="128EE9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love</w:t>
              </w:r>
            </w:hyperlink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 song that I send.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Tell him as he defends our home that grateful,</w:t>
            </w:r>
            <w:r w:rsidRPr="00540126">
              <w:rPr>
                <w:color w:val="333333"/>
                <w:sz w:val="28"/>
                <w:szCs w:val="28"/>
                <w:lang w:val="en-US"/>
              </w:rPr>
              <w:br/>
            </w:r>
            <w:r w:rsidRPr="00540126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True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Katusha our love will defend. </w:t>
            </w:r>
          </w:p>
          <w:p w:rsidR="003C2D26" w:rsidRPr="003A35F2" w:rsidRDefault="003C2D26" w:rsidP="005C5715">
            <w:pPr>
              <w:widowControl/>
              <w:shd w:val="clear" w:color="auto" w:fill="FFFFFF"/>
              <w:autoSpaceDE/>
              <w:autoSpaceDN/>
              <w:adjustRightInd/>
              <w:spacing w:line="294" w:lineRule="atLeast"/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3C2D26" w:rsidRPr="007E08F1" w:rsidRDefault="003C2D26" w:rsidP="005C5715">
            <w:pPr>
              <w:widowControl/>
              <w:shd w:val="clear" w:color="auto" w:fill="FFFFFF"/>
              <w:autoSpaceDE/>
              <w:autoSpaceDN/>
              <w:adjustRightInd/>
              <w:spacing w:line="294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Solve the crossword puzzle</w:t>
            </w:r>
            <w:r w:rsidRPr="007E08F1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>find and write 10 words in your notebooks all words which are connected with Victory day.</w:t>
            </w:r>
          </w:p>
          <w:tbl>
            <w:tblPr>
              <w:tblW w:w="14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684"/>
              <w:gridCol w:w="4308"/>
            </w:tblGrid>
            <w:tr w:rsidR="003C2D26" w:rsidRPr="000C4366" w:rsidTr="00DF2F84">
              <w:tc>
                <w:tcPr>
                  <w:tcW w:w="8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D26" w:rsidRPr="007E08F1" w:rsidRDefault="003C2D26" w:rsidP="00DF2F84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  <w:lang w:val="en-US"/>
                    </w:rPr>
                  </w:pPr>
                </w:p>
                <w:p w:rsidR="003C2D26" w:rsidRPr="000C4366" w:rsidRDefault="003C2D26" w:rsidP="00DF2F84">
                  <w:pPr>
                    <w:spacing w:line="276" w:lineRule="auto"/>
                    <w:rPr>
                      <w:sz w:val="28"/>
                      <w:szCs w:val="28"/>
                      <w:lang w:val="en-US" w:eastAsia="en-US"/>
                    </w:rPr>
                  </w:pPr>
                  <w:r w:rsidRPr="00D21420">
                    <w:rPr>
                      <w:noProof/>
                      <w:sz w:val="28"/>
                      <w:szCs w:val="28"/>
                    </w:rPr>
                    <w:pict>
                      <v:shape id="Рисунок 4" o:spid="_x0000_i1028" type="#_x0000_t75" style="width:405.75pt;height:190.5pt;visibility:visible">
                        <v:imagedata r:id="rId12" o:title=""/>
                      </v:shape>
                    </w:pic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D26" w:rsidRPr="000C4366" w:rsidRDefault="003C2D26" w:rsidP="00DF2F84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0C4366">
                    <w:rPr>
                      <w:sz w:val="28"/>
                      <w:szCs w:val="28"/>
                      <w:lang w:eastAsia="en-US"/>
                    </w:rPr>
                    <w:t>Обучающиеся записывают домашнее задание в дневники.</w:t>
                  </w:r>
                </w:p>
              </w:tc>
            </w:tr>
          </w:tbl>
          <w:p w:rsidR="003C2D26" w:rsidRPr="00CD6318" w:rsidRDefault="003C2D26" w:rsidP="00620F75">
            <w:pPr>
              <w:widowControl/>
              <w:shd w:val="clear" w:color="auto" w:fill="FFFFFF"/>
              <w:autoSpaceDE/>
              <w:autoSpaceDN/>
              <w:adjustRightInd/>
              <w:spacing w:line="29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3C2D26" w:rsidRPr="000C4366" w:rsidRDefault="003C2D26" w:rsidP="008E22E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Учащееся сперва поют с учителем, затем к</w:t>
            </w:r>
            <w:r w:rsidRPr="000C4366">
              <w:rPr>
                <w:sz w:val="28"/>
                <w:szCs w:val="28"/>
                <w:lang w:eastAsia="en-US"/>
              </w:rPr>
              <w:t>оманды соревнуются в пении и качестве произношения.</w:t>
            </w:r>
          </w:p>
          <w:p w:rsidR="003C2D26" w:rsidRPr="000C4366" w:rsidRDefault="003C2D26" w:rsidP="00057095">
            <w:pPr>
              <w:pStyle w:val="ListParagraph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D26" w:rsidRPr="000C4366" w:rsidTr="00540126">
        <w:tc>
          <w:tcPr>
            <w:tcW w:w="2660" w:type="dxa"/>
          </w:tcPr>
          <w:p w:rsidR="003C2D26" w:rsidRPr="000C4366" w:rsidRDefault="003C2D2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>4. Заключительная часть.</w:t>
            </w:r>
          </w:p>
          <w:p w:rsidR="003C2D26" w:rsidRPr="000C4366" w:rsidRDefault="003C2D26" w:rsidP="00F962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Домашнее задание. </w:t>
            </w:r>
          </w:p>
        </w:tc>
        <w:tc>
          <w:tcPr>
            <w:tcW w:w="8788" w:type="dxa"/>
          </w:tcPr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 xml:space="preserve">Учитель предъявляет и объясняет способы выполнения домашнего задания. </w:t>
            </w:r>
          </w:p>
          <w:p w:rsidR="003C2D26" w:rsidRPr="003A35F2" w:rsidRDefault="003C2D26" w:rsidP="00CD6318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Homework</w:t>
            </w:r>
            <w:r w:rsidRPr="00676E04">
              <w:rPr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learn a song and poem</w:t>
            </w:r>
            <w:r w:rsidRPr="003A35F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</w:tcPr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Обучающиеся записывают домашнее задание в дневники.</w:t>
            </w:r>
          </w:p>
        </w:tc>
      </w:tr>
      <w:tr w:rsidR="003C2D26" w:rsidRPr="000C4366" w:rsidTr="00540126">
        <w:trPr>
          <w:trHeight w:val="556"/>
        </w:trPr>
        <w:tc>
          <w:tcPr>
            <w:tcW w:w="2660" w:type="dxa"/>
          </w:tcPr>
          <w:p w:rsidR="003C2D26" w:rsidRDefault="003C2D2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 xml:space="preserve">5. Подведение </w:t>
            </w:r>
          </w:p>
          <w:p w:rsidR="003C2D26" w:rsidRPr="000C4366" w:rsidRDefault="003C2D2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C4366">
              <w:rPr>
                <w:b/>
                <w:sz w:val="28"/>
                <w:szCs w:val="28"/>
                <w:lang w:eastAsia="en-US"/>
              </w:rPr>
              <w:t xml:space="preserve">итогов. Рефлексия. </w:t>
            </w:r>
          </w:p>
          <w:p w:rsidR="003C2D26" w:rsidRPr="000C4366" w:rsidRDefault="003C2D26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788" w:type="dxa"/>
          </w:tcPr>
          <w:p w:rsidR="003C2D26" w:rsidRPr="00676E04" w:rsidRDefault="003C2D26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Учительподводититогиурока</w:t>
            </w:r>
            <w:r w:rsidRPr="004343A4">
              <w:rPr>
                <w:sz w:val="28"/>
                <w:szCs w:val="28"/>
                <w:lang w:val="en-US" w:eastAsia="en-US"/>
              </w:rPr>
              <w:t>:</w:t>
            </w:r>
          </w:p>
          <w:p w:rsidR="003C2D26" w:rsidRPr="00566096" w:rsidRDefault="003C2D26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Our lesson over .You was very active today and we have done a lot of work. Thank you for the lesson. Everyone come to the board.</w:t>
            </w:r>
            <w:r>
              <w:rPr>
                <w:sz w:val="28"/>
                <w:szCs w:val="28"/>
                <w:lang w:eastAsia="en-US"/>
              </w:rPr>
              <w:t>Возьмителучикииприклейтееслипонравился</w:t>
            </w:r>
            <w:r>
              <w:rPr>
                <w:sz w:val="28"/>
                <w:szCs w:val="28"/>
                <w:lang w:val="en-US"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оранжевый</w:t>
            </w:r>
            <w:r w:rsidRPr="00566096">
              <w:rPr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зеленый</w:t>
            </w:r>
            <w:r>
              <w:rPr>
                <w:sz w:val="28"/>
                <w:szCs w:val="28"/>
                <w:lang w:val="en-US"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полезный</w:t>
            </w:r>
            <w:r w:rsidRPr="00566096">
              <w:rPr>
                <w:sz w:val="28"/>
                <w:szCs w:val="28"/>
                <w:lang w:val="en-US" w:eastAsia="en-US"/>
              </w:rPr>
              <w:t>, белый</w:t>
            </w:r>
            <w:r>
              <w:rPr>
                <w:sz w:val="28"/>
                <w:szCs w:val="28"/>
                <w:lang w:val="en-US"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скучный</w:t>
            </w:r>
            <w:r w:rsidRPr="00566096">
              <w:rPr>
                <w:sz w:val="28"/>
                <w:szCs w:val="28"/>
                <w:lang w:val="en-US" w:eastAsia="en-US"/>
              </w:rPr>
              <w:t>.</w:t>
            </w:r>
          </w:p>
          <w:p w:rsidR="003C2D26" w:rsidRPr="006D740E" w:rsidRDefault="003C2D26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The lesson is over. Good bye!</w:t>
            </w:r>
          </w:p>
        </w:tc>
        <w:tc>
          <w:tcPr>
            <w:tcW w:w="3544" w:type="dxa"/>
          </w:tcPr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Обучающиеся говорят, что узнали нового, выполнение каких заданий вызывало трудность на уроке, что понравилось больше всег</w:t>
            </w:r>
            <w:r>
              <w:rPr>
                <w:sz w:val="28"/>
                <w:szCs w:val="28"/>
                <w:lang w:eastAsia="en-US"/>
              </w:rPr>
              <w:t xml:space="preserve">о на уроке. </w:t>
            </w:r>
          </w:p>
          <w:p w:rsidR="003C2D26" w:rsidRPr="000C4366" w:rsidRDefault="003C2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366">
              <w:rPr>
                <w:sz w:val="28"/>
                <w:szCs w:val="28"/>
                <w:lang w:eastAsia="en-US"/>
              </w:rPr>
              <w:t>Обучающиеся прощаются с учителем.</w:t>
            </w:r>
          </w:p>
          <w:p w:rsidR="003C2D26" w:rsidRPr="000C4366" w:rsidRDefault="003C2D2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0C4366">
              <w:rPr>
                <w:i/>
                <w:sz w:val="28"/>
                <w:szCs w:val="28"/>
                <w:lang w:val="en-US" w:eastAsia="en-US"/>
              </w:rPr>
              <w:t>Goodbye</w:t>
            </w:r>
            <w:r w:rsidRPr="000C4366">
              <w:rPr>
                <w:i/>
                <w:sz w:val="28"/>
                <w:szCs w:val="28"/>
                <w:lang w:eastAsia="en-US"/>
              </w:rPr>
              <w:t>!</w:t>
            </w:r>
          </w:p>
        </w:tc>
      </w:tr>
    </w:tbl>
    <w:p w:rsidR="003C2D26" w:rsidRPr="000C4366" w:rsidRDefault="003C2D26">
      <w:pPr>
        <w:rPr>
          <w:sz w:val="28"/>
          <w:szCs w:val="28"/>
        </w:rPr>
        <w:sectPr w:rsidR="003C2D26" w:rsidRPr="000C4366" w:rsidSect="009C1F0F">
          <w:pgSz w:w="16838" w:h="11906" w:orient="landscape"/>
          <w:pgMar w:top="568" w:right="678" w:bottom="709" w:left="1134" w:header="708" w:footer="708" w:gutter="0"/>
          <w:cols w:space="708"/>
          <w:docGrid w:linePitch="360"/>
        </w:sectPr>
      </w:pPr>
    </w:p>
    <w:p w:rsidR="003C2D26" w:rsidRDefault="003C2D26" w:rsidP="00620F75">
      <w:pPr>
        <w:widowControl/>
        <w:shd w:val="clear" w:color="auto" w:fill="FFFFFF"/>
        <w:autoSpaceDE/>
        <w:autoSpaceDN/>
        <w:adjustRightInd/>
        <w:spacing w:line="294" w:lineRule="atLeast"/>
        <w:rPr>
          <w:sz w:val="28"/>
          <w:szCs w:val="28"/>
        </w:rPr>
      </w:pPr>
      <w:bookmarkStart w:id="0" w:name="_GoBack"/>
      <w:r w:rsidRPr="00D21420">
        <w:rPr>
          <w:noProof/>
          <w:sz w:val="28"/>
          <w:szCs w:val="28"/>
        </w:rPr>
        <w:pict>
          <v:shape id="Рисунок 5" o:spid="_x0000_i1029" type="#_x0000_t75" style="width:731.25pt;height:342.75pt;visibility:visible">
            <v:imagedata r:id="rId12" o:title=""/>
          </v:shape>
        </w:pict>
      </w:r>
      <w:bookmarkEnd w:id="0"/>
    </w:p>
    <w:p w:rsidR="003C2D26" w:rsidRDefault="003C2D26" w:rsidP="00620F75">
      <w:pPr>
        <w:widowControl/>
        <w:shd w:val="clear" w:color="auto" w:fill="FFFFFF"/>
        <w:autoSpaceDE/>
        <w:autoSpaceDN/>
        <w:adjustRightInd/>
        <w:spacing w:line="294" w:lineRule="atLeast"/>
        <w:rPr>
          <w:sz w:val="28"/>
          <w:szCs w:val="28"/>
        </w:rPr>
      </w:pPr>
    </w:p>
    <w:p w:rsidR="003C2D26" w:rsidRDefault="003C2D26" w:rsidP="00620F75">
      <w:pPr>
        <w:widowControl/>
        <w:shd w:val="clear" w:color="auto" w:fill="FFFFFF"/>
        <w:autoSpaceDE/>
        <w:autoSpaceDN/>
        <w:adjustRightInd/>
        <w:spacing w:line="294" w:lineRule="atLeast"/>
        <w:rPr>
          <w:sz w:val="28"/>
          <w:szCs w:val="28"/>
        </w:rPr>
      </w:pPr>
    </w:p>
    <w:p w:rsidR="003C2D26" w:rsidRPr="00854D6F" w:rsidRDefault="003C2D26" w:rsidP="00620F75">
      <w:pPr>
        <w:widowControl/>
        <w:shd w:val="clear" w:color="auto" w:fill="FFFFFF"/>
        <w:autoSpaceDE/>
        <w:autoSpaceDN/>
        <w:adjustRightInd/>
        <w:spacing w:line="294" w:lineRule="atLeast"/>
        <w:rPr>
          <w:sz w:val="28"/>
          <w:szCs w:val="28"/>
        </w:rPr>
      </w:pPr>
    </w:p>
    <w:p w:rsidR="003C2D26" w:rsidRDefault="003C2D26" w:rsidP="0065688C">
      <w:pPr>
        <w:rPr>
          <w:sz w:val="28"/>
          <w:szCs w:val="28"/>
        </w:rPr>
      </w:pPr>
    </w:p>
    <w:sectPr w:rsidR="003C2D26" w:rsidSect="00ED71A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D26" w:rsidRDefault="003C2D26" w:rsidP="00821805">
      <w:r>
        <w:separator/>
      </w:r>
    </w:p>
  </w:endnote>
  <w:endnote w:type="continuationSeparator" w:id="1">
    <w:p w:rsidR="003C2D26" w:rsidRDefault="003C2D26" w:rsidP="0082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D26" w:rsidRDefault="003C2D26" w:rsidP="00821805">
      <w:r>
        <w:separator/>
      </w:r>
    </w:p>
  </w:footnote>
  <w:footnote w:type="continuationSeparator" w:id="1">
    <w:p w:rsidR="003C2D26" w:rsidRDefault="003C2D26" w:rsidP="00821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6E9"/>
    <w:multiLevelType w:val="hybridMultilevel"/>
    <w:tmpl w:val="54826FA8"/>
    <w:lvl w:ilvl="0" w:tplc="D89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4A3457"/>
    <w:multiLevelType w:val="hybridMultilevel"/>
    <w:tmpl w:val="76AAF750"/>
    <w:lvl w:ilvl="0" w:tplc="D89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342"/>
    <w:rsid w:val="00012BFD"/>
    <w:rsid w:val="00037468"/>
    <w:rsid w:val="00057095"/>
    <w:rsid w:val="000C4366"/>
    <w:rsid w:val="0016472A"/>
    <w:rsid w:val="00204D72"/>
    <w:rsid w:val="002559AA"/>
    <w:rsid w:val="002676FF"/>
    <w:rsid w:val="00346201"/>
    <w:rsid w:val="00356863"/>
    <w:rsid w:val="00376BB8"/>
    <w:rsid w:val="00395F29"/>
    <w:rsid w:val="003A35F2"/>
    <w:rsid w:val="003C2D26"/>
    <w:rsid w:val="003F5E20"/>
    <w:rsid w:val="003F6E26"/>
    <w:rsid w:val="00423E34"/>
    <w:rsid w:val="004343A4"/>
    <w:rsid w:val="00461DCD"/>
    <w:rsid w:val="0047648A"/>
    <w:rsid w:val="00483F18"/>
    <w:rsid w:val="004C7660"/>
    <w:rsid w:val="004D06D8"/>
    <w:rsid w:val="00540126"/>
    <w:rsid w:val="00560861"/>
    <w:rsid w:val="00566096"/>
    <w:rsid w:val="005A486A"/>
    <w:rsid w:val="005C24BA"/>
    <w:rsid w:val="005C5715"/>
    <w:rsid w:val="005F736A"/>
    <w:rsid w:val="00620F75"/>
    <w:rsid w:val="0065688C"/>
    <w:rsid w:val="00676E04"/>
    <w:rsid w:val="006D740E"/>
    <w:rsid w:val="00743482"/>
    <w:rsid w:val="00786479"/>
    <w:rsid w:val="007E08F1"/>
    <w:rsid w:val="00821805"/>
    <w:rsid w:val="00854D6F"/>
    <w:rsid w:val="008C1814"/>
    <w:rsid w:val="008D1D09"/>
    <w:rsid w:val="008E22EE"/>
    <w:rsid w:val="00914058"/>
    <w:rsid w:val="00972BBE"/>
    <w:rsid w:val="0099789B"/>
    <w:rsid w:val="009C1F0F"/>
    <w:rsid w:val="00A63B08"/>
    <w:rsid w:val="00A8548D"/>
    <w:rsid w:val="00B168D4"/>
    <w:rsid w:val="00B52983"/>
    <w:rsid w:val="00BA522A"/>
    <w:rsid w:val="00BC42DB"/>
    <w:rsid w:val="00BE79C4"/>
    <w:rsid w:val="00BF5F6B"/>
    <w:rsid w:val="00C32916"/>
    <w:rsid w:val="00C40F90"/>
    <w:rsid w:val="00C504D8"/>
    <w:rsid w:val="00C66F68"/>
    <w:rsid w:val="00CA08F5"/>
    <w:rsid w:val="00CA3412"/>
    <w:rsid w:val="00CD6318"/>
    <w:rsid w:val="00D07342"/>
    <w:rsid w:val="00D21420"/>
    <w:rsid w:val="00D4776B"/>
    <w:rsid w:val="00D56E4B"/>
    <w:rsid w:val="00D901EB"/>
    <w:rsid w:val="00DA1BD3"/>
    <w:rsid w:val="00DE7A12"/>
    <w:rsid w:val="00DF2F84"/>
    <w:rsid w:val="00E73B60"/>
    <w:rsid w:val="00ED076F"/>
    <w:rsid w:val="00ED71A8"/>
    <w:rsid w:val="00F26623"/>
    <w:rsid w:val="00F52F76"/>
    <w:rsid w:val="00F96241"/>
    <w:rsid w:val="00FC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73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6568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821805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1805"/>
    <w:rPr>
      <w:rFonts w:ascii="Calibri" w:eastAsia="Times New Roman" w:hAnsi="Calibri" w:cs="Times New Roman"/>
      <w:sz w:val="20"/>
      <w:szCs w:val="20"/>
    </w:rPr>
  </w:style>
  <w:style w:type="table" w:customStyle="1" w:styleId="1">
    <w:name w:val="Сетка таблицы1"/>
    <w:uiPriority w:val="99"/>
    <w:rsid w:val="0082180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C40F9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83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F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xvid.com/rev/lov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hexvid.com/rev/so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8</Pages>
  <Words>1045</Words>
  <Characters>5963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Acer</cp:lastModifiedBy>
  <cp:revision>23</cp:revision>
  <cp:lastPrinted>2015-02-11T15:06:00Z</cp:lastPrinted>
  <dcterms:created xsi:type="dcterms:W3CDTF">2019-11-01T18:17:00Z</dcterms:created>
  <dcterms:modified xsi:type="dcterms:W3CDTF">2023-03-28T12:01:00Z</dcterms:modified>
</cp:coreProperties>
</file>